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62398" w14:textId="77777777" w:rsidR="00EF1B01" w:rsidRDefault="00EF1B01" w:rsidP="00CE4C58">
      <w:pPr>
        <w:spacing w:line="20" w:lineRule="atLeast"/>
        <w:rPr>
          <w:rFonts w:ascii="Arial" w:hAnsi="Arial" w:cs="Arial"/>
          <w:sz w:val="20"/>
          <w:szCs w:val="20"/>
        </w:rPr>
      </w:pPr>
    </w:p>
    <w:p w14:paraId="72366CCA" w14:textId="77777777" w:rsidR="00CE4C58" w:rsidRPr="00EB775E" w:rsidRDefault="00CE4C58" w:rsidP="00CE4C58">
      <w:pPr>
        <w:spacing w:line="20" w:lineRule="atLeast"/>
        <w:rPr>
          <w:rFonts w:ascii="Arial" w:hAnsi="Arial" w:cs="Arial"/>
          <w:sz w:val="20"/>
          <w:szCs w:val="20"/>
        </w:rPr>
      </w:pPr>
    </w:p>
    <w:p w14:paraId="2CF87EE4" w14:textId="77777777" w:rsidR="00CE4C58" w:rsidRPr="00EB775E" w:rsidRDefault="00CE4C58" w:rsidP="00CE4C58">
      <w:pPr>
        <w:tabs>
          <w:tab w:val="left" w:pos="6564"/>
        </w:tabs>
        <w:spacing w:line="20" w:lineRule="atLeast"/>
        <w:rPr>
          <w:rFonts w:ascii="Arial" w:hAnsi="Arial" w:cs="Arial"/>
          <w:sz w:val="20"/>
          <w:szCs w:val="20"/>
        </w:rPr>
      </w:pPr>
    </w:p>
    <w:p w14:paraId="5428ADE5" w14:textId="61E8F44C" w:rsidR="006914C0" w:rsidRPr="00245ACC" w:rsidRDefault="006914C0" w:rsidP="006914C0">
      <w:pPr>
        <w:tabs>
          <w:tab w:val="left" w:pos="1170"/>
        </w:tabs>
        <w:rPr>
          <w:rFonts w:ascii="Arial" w:hAnsi="Arial" w:cs="Arial"/>
          <w:sz w:val="20"/>
          <w:szCs w:val="20"/>
        </w:rPr>
      </w:pPr>
      <w:r w:rsidRPr="00245ACC">
        <w:rPr>
          <w:rFonts w:ascii="Arial" w:hAnsi="Arial" w:cs="Arial"/>
          <w:sz w:val="20"/>
          <w:szCs w:val="20"/>
        </w:rPr>
        <w:fldChar w:fldCharType="begin"/>
      </w:r>
      <w:r w:rsidRPr="00245ACC">
        <w:rPr>
          <w:rFonts w:ascii="Arial" w:hAnsi="Arial" w:cs="Arial"/>
          <w:sz w:val="20"/>
          <w:szCs w:val="20"/>
        </w:rPr>
        <w:instrText xml:space="preserve"> DATE \@ "d MMMM yyyy" </w:instrText>
      </w:r>
      <w:r w:rsidRPr="00245ACC">
        <w:rPr>
          <w:rFonts w:ascii="Arial" w:hAnsi="Arial" w:cs="Arial"/>
          <w:sz w:val="20"/>
          <w:szCs w:val="20"/>
        </w:rPr>
        <w:fldChar w:fldCharType="separate"/>
      </w:r>
      <w:r w:rsidR="004E2BF4">
        <w:rPr>
          <w:rFonts w:ascii="Arial" w:hAnsi="Arial" w:cs="Arial"/>
          <w:noProof/>
          <w:sz w:val="20"/>
          <w:szCs w:val="20"/>
        </w:rPr>
        <w:t>7 July 2026</w:t>
      </w:r>
      <w:r w:rsidRPr="00245ACC">
        <w:rPr>
          <w:rFonts w:ascii="Arial" w:hAnsi="Arial" w:cs="Arial"/>
          <w:sz w:val="20"/>
          <w:szCs w:val="20"/>
        </w:rPr>
        <w:fldChar w:fldCharType="end"/>
      </w:r>
    </w:p>
    <w:p w14:paraId="37A40574" w14:textId="77777777" w:rsidR="00CE4C58" w:rsidRPr="00EB775E" w:rsidRDefault="00CE4C58" w:rsidP="00CE4C58">
      <w:pPr>
        <w:tabs>
          <w:tab w:val="left" w:pos="1170"/>
        </w:tabs>
        <w:spacing w:line="20" w:lineRule="atLeast"/>
        <w:rPr>
          <w:rFonts w:ascii="Arial" w:hAnsi="Arial" w:cs="Arial"/>
          <w:sz w:val="20"/>
          <w:szCs w:val="20"/>
        </w:rPr>
      </w:pPr>
    </w:p>
    <w:p w14:paraId="2A72161F" w14:textId="77777777" w:rsidR="00CE4C58" w:rsidRPr="00EB775E" w:rsidRDefault="00CE4C58" w:rsidP="00CE4C58">
      <w:pPr>
        <w:spacing w:line="20" w:lineRule="atLeast"/>
        <w:rPr>
          <w:rFonts w:ascii="Arial" w:hAnsi="Arial" w:cs="Arial"/>
          <w:sz w:val="20"/>
          <w:szCs w:val="20"/>
        </w:rPr>
      </w:pPr>
    </w:p>
    <w:p w14:paraId="7F712CC0" w14:textId="77777777" w:rsidR="004E7E28" w:rsidRDefault="004E7E28" w:rsidP="004E7E28">
      <w:pPr>
        <w:rPr>
          <w:rFonts w:ascii="Arial" w:hAnsi="Arial" w:cs="Arial"/>
          <w:b/>
          <w:bCs/>
        </w:rPr>
      </w:pPr>
      <w:r w:rsidRPr="00FD5DC5">
        <w:rPr>
          <w:rFonts w:ascii="Arial" w:hAnsi="Arial" w:cs="Arial"/>
          <w:b/>
          <w:bCs/>
        </w:rPr>
        <w:t xml:space="preserve">Subject: Changes to </w:t>
      </w:r>
      <w:r>
        <w:rPr>
          <w:rFonts w:ascii="Arial" w:hAnsi="Arial" w:cs="Arial"/>
          <w:b/>
          <w:bCs/>
        </w:rPr>
        <w:t>f</w:t>
      </w:r>
      <w:r w:rsidRPr="00FD5DC5">
        <w:rPr>
          <w:rFonts w:ascii="Arial" w:hAnsi="Arial" w:cs="Arial"/>
          <w:b/>
          <w:bCs/>
        </w:rPr>
        <w:t xml:space="preserve">ree </w:t>
      </w:r>
      <w:r>
        <w:rPr>
          <w:rFonts w:ascii="Arial" w:hAnsi="Arial" w:cs="Arial"/>
          <w:b/>
          <w:bCs/>
        </w:rPr>
        <w:t>s</w:t>
      </w:r>
      <w:r w:rsidRPr="00FD5DC5">
        <w:rPr>
          <w:rFonts w:ascii="Arial" w:hAnsi="Arial" w:cs="Arial"/>
          <w:b/>
          <w:bCs/>
        </w:rPr>
        <w:t xml:space="preserve">chool </w:t>
      </w:r>
      <w:r>
        <w:rPr>
          <w:rFonts w:ascii="Arial" w:hAnsi="Arial" w:cs="Arial"/>
          <w:b/>
          <w:bCs/>
        </w:rPr>
        <w:t>m</w:t>
      </w:r>
      <w:r w:rsidRPr="00FD5DC5">
        <w:rPr>
          <w:rFonts w:ascii="Arial" w:hAnsi="Arial" w:cs="Arial"/>
          <w:b/>
          <w:bCs/>
        </w:rPr>
        <w:t xml:space="preserve">eals from </w:t>
      </w:r>
      <w:r>
        <w:rPr>
          <w:rFonts w:ascii="Arial" w:hAnsi="Arial" w:cs="Arial"/>
          <w:b/>
          <w:bCs/>
        </w:rPr>
        <w:t xml:space="preserve">the 2026 to 2027 academic year </w:t>
      </w:r>
    </w:p>
    <w:p w14:paraId="33CEC88C" w14:textId="77777777" w:rsidR="004E7E28" w:rsidRPr="00FD5DC5" w:rsidRDefault="004E7E28" w:rsidP="004E7E28">
      <w:pPr>
        <w:rPr>
          <w:rFonts w:ascii="Arial" w:hAnsi="Arial" w:cs="Arial"/>
          <w:b/>
          <w:bCs/>
        </w:rPr>
      </w:pPr>
    </w:p>
    <w:p w14:paraId="1EF07402" w14:textId="77777777" w:rsidR="004E7E28" w:rsidRDefault="004E7E28" w:rsidP="004E7E28">
      <w:pPr>
        <w:rPr>
          <w:rFonts w:ascii="Arial" w:hAnsi="Arial" w:cs="Arial"/>
        </w:rPr>
      </w:pPr>
      <w:r w:rsidRPr="00FD5DC5">
        <w:rPr>
          <w:rFonts w:ascii="Arial" w:hAnsi="Arial" w:cs="Arial"/>
        </w:rPr>
        <w:t>Dear Parent</w:t>
      </w:r>
      <w:r>
        <w:rPr>
          <w:rFonts w:ascii="Arial" w:hAnsi="Arial" w:cs="Arial"/>
        </w:rPr>
        <w:t xml:space="preserve"> or </w:t>
      </w:r>
      <w:r w:rsidRPr="00FD5DC5">
        <w:rPr>
          <w:rFonts w:ascii="Arial" w:hAnsi="Arial" w:cs="Arial"/>
        </w:rPr>
        <w:t>Carer,</w:t>
      </w:r>
    </w:p>
    <w:p w14:paraId="17092BAF" w14:textId="77777777" w:rsidR="001859A6" w:rsidRPr="00FD5DC5" w:rsidRDefault="001859A6" w:rsidP="004E7E28">
      <w:pPr>
        <w:rPr>
          <w:rFonts w:ascii="Arial" w:hAnsi="Arial" w:cs="Arial"/>
        </w:rPr>
      </w:pPr>
    </w:p>
    <w:p w14:paraId="099F3FB4" w14:textId="55DDA8F9" w:rsidR="004E7E28" w:rsidRPr="00FD5DC5" w:rsidRDefault="004E7E28" w:rsidP="004E7E28">
      <w:pPr>
        <w:rPr>
          <w:rFonts w:ascii="Arial" w:hAnsi="Arial" w:cs="Arial"/>
          <w:b/>
          <w:bCs/>
        </w:rPr>
      </w:pPr>
      <w:r w:rsidRPr="00FD5DC5">
        <w:rPr>
          <w:rFonts w:ascii="Arial" w:hAnsi="Arial" w:cs="Arial"/>
        </w:rPr>
        <w:t>We are writing to let you know</w:t>
      </w:r>
      <w:r w:rsidRPr="000C1F1F">
        <w:rPr>
          <w:rFonts w:ascii="Arial" w:hAnsi="Arial" w:cs="Arial"/>
        </w:rPr>
        <w:t xml:space="preserve"> about changes to </w:t>
      </w:r>
      <w:r>
        <w:rPr>
          <w:rFonts w:ascii="Arial" w:hAnsi="Arial" w:cs="Arial"/>
        </w:rPr>
        <w:t>f</w:t>
      </w:r>
      <w:r w:rsidRPr="000C1F1F">
        <w:rPr>
          <w:rFonts w:ascii="Arial" w:hAnsi="Arial" w:cs="Arial"/>
        </w:rPr>
        <w:t xml:space="preserve">ree </w:t>
      </w:r>
      <w:r>
        <w:rPr>
          <w:rFonts w:ascii="Arial" w:hAnsi="Arial" w:cs="Arial"/>
        </w:rPr>
        <w:t>s</w:t>
      </w:r>
      <w:r w:rsidRPr="000C1F1F">
        <w:rPr>
          <w:rFonts w:ascii="Arial" w:hAnsi="Arial" w:cs="Arial"/>
        </w:rPr>
        <w:t xml:space="preserve">chool </w:t>
      </w:r>
      <w:r>
        <w:rPr>
          <w:rFonts w:ascii="Arial" w:hAnsi="Arial" w:cs="Arial"/>
        </w:rPr>
        <w:t>m</w:t>
      </w:r>
      <w:r w:rsidRPr="000C1F1F">
        <w:rPr>
          <w:rFonts w:ascii="Arial" w:hAnsi="Arial" w:cs="Arial"/>
        </w:rPr>
        <w:t>eals (FSM) from</w:t>
      </w:r>
      <w:r>
        <w:rPr>
          <w:rFonts w:ascii="Arial" w:hAnsi="Arial" w:cs="Arial"/>
        </w:rPr>
        <w:t xml:space="preserve"> the start of the 2026 to 2027 academic year.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Pr="00FD5DC5">
        <w:rPr>
          <w:rFonts w:ascii="Arial" w:hAnsi="Arial" w:cs="Arial"/>
          <w:b/>
          <w:bCs/>
        </w:rPr>
        <w:t>What is changing?</w:t>
      </w:r>
    </w:p>
    <w:p w14:paraId="3D5BA11A" w14:textId="77777777" w:rsidR="004E7E28" w:rsidRPr="00FD5DC5" w:rsidRDefault="004E7E28" w:rsidP="004E7E28">
      <w:pPr>
        <w:rPr>
          <w:rFonts w:ascii="Arial" w:hAnsi="Arial" w:cs="Arial"/>
          <w:b/>
          <w:bCs/>
        </w:rPr>
      </w:pPr>
      <w:r w:rsidRPr="00FD5DC5">
        <w:rPr>
          <w:rFonts w:ascii="Arial" w:hAnsi="Arial" w:cs="Arial"/>
          <w:b/>
          <w:bCs/>
        </w:rPr>
        <w:t>Expanded entitlement for families on Universal Credit</w:t>
      </w:r>
    </w:p>
    <w:p w14:paraId="7F402B92" w14:textId="77777777" w:rsidR="004E7E28" w:rsidRPr="00FD5DC5" w:rsidRDefault="004E7E28" w:rsidP="004E7E28">
      <w:pPr>
        <w:rPr>
          <w:rFonts w:ascii="Arial" w:hAnsi="Arial" w:cs="Arial"/>
        </w:rPr>
      </w:pPr>
      <w:r w:rsidRPr="00FD5DC5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>the start of academic year 2026 to 2027,</w:t>
      </w:r>
      <w:r w:rsidRPr="000C1F1F">
        <w:rPr>
          <w:rFonts w:ascii="Arial" w:hAnsi="Arial" w:cs="Arial"/>
          <w:b/>
          <w:bCs/>
        </w:rPr>
        <w:t xml:space="preserve"> </w:t>
      </w:r>
      <w:r w:rsidRPr="000C1F1F">
        <w:rPr>
          <w:rFonts w:ascii="Arial" w:hAnsi="Arial" w:cs="Arial"/>
        </w:rPr>
        <w:t>all children in households receiving Universal Credit will be entitled to free school meals,</w:t>
      </w:r>
      <w:r w:rsidRPr="00FD5DC5">
        <w:rPr>
          <w:rFonts w:ascii="Arial" w:hAnsi="Arial" w:cs="Arial"/>
        </w:rPr>
        <w:t xml:space="preserve"> regardless of earnings.</w:t>
      </w:r>
    </w:p>
    <w:p w14:paraId="5BD48B08" w14:textId="77777777" w:rsidR="004E7E28" w:rsidRPr="00FD5DC5" w:rsidRDefault="004E7E28" w:rsidP="004E7E28">
      <w:pPr>
        <w:rPr>
          <w:rFonts w:ascii="Arial" w:hAnsi="Arial" w:cs="Arial"/>
        </w:rPr>
      </w:pPr>
      <w:r>
        <w:rPr>
          <w:rFonts w:ascii="Arial" w:hAnsi="Arial" w:cs="Arial"/>
        </w:rPr>
        <w:t>Going forward, t</w:t>
      </w:r>
      <w:r w:rsidRPr="00FD5DC5">
        <w:rPr>
          <w:rFonts w:ascii="Arial" w:hAnsi="Arial" w:cs="Arial"/>
        </w:rPr>
        <w:t>here will be two types of eligibility:</w:t>
      </w:r>
    </w:p>
    <w:p w14:paraId="03E689A7" w14:textId="77777777" w:rsidR="004E7E28" w:rsidRPr="00FD5DC5" w:rsidRDefault="004E7E28" w:rsidP="004E7E28">
      <w:pPr>
        <w:numPr>
          <w:ilvl w:val="0"/>
          <w:numId w:val="6"/>
        </w:numPr>
        <w:spacing w:after="160" w:line="278" w:lineRule="auto"/>
        <w:rPr>
          <w:rFonts w:ascii="Arial" w:hAnsi="Arial" w:cs="Arial"/>
        </w:rPr>
      </w:pPr>
      <w:r w:rsidRPr="00FD5DC5">
        <w:rPr>
          <w:rFonts w:ascii="Arial" w:hAnsi="Arial" w:cs="Arial"/>
          <w:b/>
          <w:bCs/>
        </w:rPr>
        <w:t>Targeted FSM</w:t>
      </w:r>
      <w:r w:rsidRPr="00FD5DC5">
        <w:rPr>
          <w:rFonts w:ascii="Arial" w:hAnsi="Arial" w:cs="Arial"/>
        </w:rPr>
        <w:t>: for households</w:t>
      </w:r>
      <w:r>
        <w:rPr>
          <w:rFonts w:ascii="Arial" w:hAnsi="Arial" w:cs="Arial"/>
        </w:rPr>
        <w:t xml:space="preserve"> in receipt of universal credit</w:t>
      </w:r>
      <w:r w:rsidRPr="00FD5DC5">
        <w:rPr>
          <w:rFonts w:ascii="Arial" w:hAnsi="Arial" w:cs="Arial"/>
        </w:rPr>
        <w:t xml:space="preserve"> earning £7,400 or less (includes free meals and additional support such as pupil premium</w:t>
      </w:r>
      <w:r>
        <w:rPr>
          <w:rFonts w:ascii="Arial" w:hAnsi="Arial" w:cs="Arial"/>
        </w:rPr>
        <w:t xml:space="preserve">). </w:t>
      </w:r>
      <w:r>
        <w:br/>
      </w:r>
      <w:r>
        <w:rPr>
          <w:rFonts w:ascii="Arial" w:hAnsi="Arial" w:cs="Arial"/>
        </w:rPr>
        <w:t>Other educational entitlements such as the Holiday Activities and Food program (HAF) and the ‘extended rights’ element of school travel assistance, will also continue to be based on targeted FSM.</w:t>
      </w:r>
    </w:p>
    <w:p w14:paraId="3E3B73AE" w14:textId="77777777" w:rsidR="004E7E28" w:rsidRPr="00FD5DC5" w:rsidRDefault="004E7E28" w:rsidP="004E7E28">
      <w:pPr>
        <w:numPr>
          <w:ilvl w:val="0"/>
          <w:numId w:val="6"/>
        </w:numPr>
        <w:spacing w:after="160" w:line="278" w:lineRule="auto"/>
        <w:rPr>
          <w:rFonts w:ascii="Arial" w:hAnsi="Arial" w:cs="Arial"/>
        </w:rPr>
      </w:pPr>
      <w:r w:rsidRPr="00FD5DC5">
        <w:rPr>
          <w:rFonts w:ascii="Arial" w:hAnsi="Arial" w:cs="Arial"/>
          <w:b/>
          <w:bCs/>
        </w:rPr>
        <w:t>Expanded FSM</w:t>
      </w:r>
      <w:r w:rsidRPr="00FD5DC5">
        <w:rPr>
          <w:rFonts w:ascii="Arial" w:hAnsi="Arial" w:cs="Arial"/>
        </w:rPr>
        <w:t>: for households</w:t>
      </w:r>
      <w:r>
        <w:rPr>
          <w:rFonts w:ascii="Arial" w:hAnsi="Arial" w:cs="Arial"/>
        </w:rPr>
        <w:t xml:space="preserve"> in receipt of universal credit</w:t>
      </w:r>
      <w:r w:rsidRPr="00FD5DC5">
        <w:rPr>
          <w:rFonts w:ascii="Arial" w:hAnsi="Arial" w:cs="Arial"/>
        </w:rPr>
        <w:t xml:space="preserve"> earning above £7,400 (free meals only) </w:t>
      </w:r>
    </w:p>
    <w:p w14:paraId="09D1B3E7" w14:textId="77777777" w:rsidR="004E7E28" w:rsidRDefault="004E7E28" w:rsidP="004E7E28">
      <w:pPr>
        <w:rPr>
          <w:rFonts w:ascii="Arial" w:hAnsi="Arial" w:cs="Arial"/>
        </w:rPr>
      </w:pPr>
      <w:r>
        <w:rPr>
          <w:rFonts w:ascii="Arial" w:hAnsi="Arial" w:cs="Arial"/>
        </w:rPr>
        <w:t>Families with no recourse to public funds may also be eligible for Targeted FSM subject to meeting separate criteria.</w:t>
      </w:r>
    </w:p>
    <w:p w14:paraId="4CEF68A7" w14:textId="77777777" w:rsidR="004E7E28" w:rsidRDefault="004E7E28" w:rsidP="004E7E28">
      <w:pPr>
        <w:rPr>
          <w:rFonts w:ascii="Arial" w:hAnsi="Arial" w:cs="Arial"/>
        </w:rPr>
      </w:pPr>
    </w:p>
    <w:p w14:paraId="178EB04D" w14:textId="77777777" w:rsidR="004E7E28" w:rsidRPr="006C1AB9" w:rsidRDefault="004E7E28" w:rsidP="004E7E28">
      <w:pPr>
        <w:rPr>
          <w:rFonts w:ascii="Arial" w:hAnsi="Arial" w:cs="Arial"/>
        </w:rPr>
      </w:pPr>
      <w:r w:rsidRPr="00FD5DC5">
        <w:rPr>
          <w:rFonts w:ascii="Arial" w:hAnsi="Arial" w:cs="Arial"/>
          <w:b/>
          <w:bCs/>
        </w:rPr>
        <w:t>End of transitional protections</w:t>
      </w:r>
    </w:p>
    <w:p w14:paraId="580E4773" w14:textId="77777777" w:rsidR="004E7E28" w:rsidRPr="00FD5DC5" w:rsidRDefault="004E7E28" w:rsidP="004E7E28">
      <w:pPr>
        <w:rPr>
          <w:rFonts w:ascii="Arial" w:hAnsi="Arial" w:cs="Arial"/>
        </w:rPr>
      </w:pPr>
      <w:r>
        <w:rPr>
          <w:rFonts w:ascii="Arial" w:hAnsi="Arial" w:cs="Arial"/>
        </w:rPr>
        <w:t>Since 2018, some children have continued to receive free school meals, even if their family circumstances changed during the rollout of Universal Credit. This is referred to as transitional protections.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N</w:t>
      </w:r>
      <w:r w:rsidRPr="00FD5DC5">
        <w:rPr>
          <w:rFonts w:ascii="Arial" w:hAnsi="Arial" w:cs="Arial"/>
        </w:rPr>
        <w:t>ow that entitlement is being expanded to all families on Universal Credit, these protections will end</w:t>
      </w:r>
      <w:r>
        <w:rPr>
          <w:rFonts w:ascii="Arial" w:hAnsi="Arial" w:cs="Arial"/>
        </w:rPr>
        <w:t xml:space="preserve"> at the end of the 2025 to 2026 academic year.</w:t>
      </w:r>
      <w:r>
        <w:rPr>
          <w:rFonts w:ascii="Arial" w:hAnsi="Arial" w:cs="Arial"/>
        </w:rPr>
        <w:br/>
      </w:r>
    </w:p>
    <w:p w14:paraId="36D7D993" w14:textId="77777777" w:rsidR="004E7E28" w:rsidRPr="00FD5DC5" w:rsidRDefault="004E7E28" w:rsidP="004E7E28">
      <w:pPr>
        <w:rPr>
          <w:rFonts w:ascii="Arial" w:hAnsi="Arial" w:cs="Arial"/>
        </w:rPr>
      </w:pPr>
      <w:r w:rsidRPr="00FD5DC5">
        <w:rPr>
          <w:rFonts w:ascii="Arial" w:hAnsi="Arial" w:cs="Arial"/>
        </w:rPr>
        <w:t>This means:</w:t>
      </w:r>
    </w:p>
    <w:p w14:paraId="11C2AB3B" w14:textId="77777777" w:rsidR="004E7E28" w:rsidRPr="00FD5DC5" w:rsidRDefault="004E7E28" w:rsidP="004E7E28">
      <w:pPr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 w:rsidRPr="00FD5DC5">
        <w:rPr>
          <w:rFonts w:ascii="Arial" w:hAnsi="Arial" w:cs="Arial"/>
        </w:rPr>
        <w:t xml:space="preserve">Some children may </w:t>
      </w:r>
      <w:r w:rsidRPr="000C1F1F">
        <w:rPr>
          <w:rFonts w:ascii="Arial" w:hAnsi="Arial" w:cs="Arial"/>
          <w:b/>
          <w:bCs/>
        </w:rPr>
        <w:t>no longer be eligible</w:t>
      </w:r>
      <w:r w:rsidRPr="00FD5DC5">
        <w:rPr>
          <w:rFonts w:ascii="Arial" w:hAnsi="Arial" w:cs="Arial"/>
        </w:rPr>
        <w:t xml:space="preserve"> from </w:t>
      </w:r>
      <w:r>
        <w:rPr>
          <w:rFonts w:ascii="Arial" w:hAnsi="Arial" w:cs="Arial"/>
        </w:rPr>
        <w:t xml:space="preserve">the start of the 2026 to 2027 academic year </w:t>
      </w:r>
      <w:r w:rsidRPr="00FD5DC5">
        <w:rPr>
          <w:rFonts w:ascii="Arial" w:hAnsi="Arial" w:cs="Arial"/>
        </w:rPr>
        <w:t>if their family does not receive Universal Credit or another qualifying benefit</w:t>
      </w:r>
    </w:p>
    <w:p w14:paraId="742FAD34" w14:textId="77777777" w:rsidR="004E7E28" w:rsidRPr="00FD5DC5" w:rsidRDefault="004E7E28" w:rsidP="004E7E28">
      <w:pPr>
        <w:numPr>
          <w:ilvl w:val="0"/>
          <w:numId w:val="7"/>
        </w:numPr>
        <w:spacing w:after="160" w:line="278" w:lineRule="auto"/>
        <w:rPr>
          <w:rFonts w:ascii="Arial" w:hAnsi="Arial" w:cs="Arial"/>
        </w:rPr>
      </w:pPr>
      <w:r w:rsidRPr="00FD5DC5">
        <w:rPr>
          <w:rFonts w:ascii="Arial" w:hAnsi="Arial" w:cs="Arial"/>
        </w:rPr>
        <w:t>Eligibility will now be based on current benefit status</w:t>
      </w:r>
    </w:p>
    <w:p w14:paraId="64149BA0" w14:textId="77777777" w:rsidR="004E7E28" w:rsidRPr="00FD5DC5" w:rsidRDefault="004E7E28" w:rsidP="004E7E28">
      <w:pPr>
        <w:rPr>
          <w:rFonts w:ascii="Arial" w:hAnsi="Arial" w:cs="Arial"/>
        </w:rPr>
      </w:pPr>
    </w:p>
    <w:p w14:paraId="05A32D28" w14:textId="77777777" w:rsidR="004E7E28" w:rsidRPr="00FD5DC5" w:rsidRDefault="004E7E28" w:rsidP="004E7E28">
      <w:pPr>
        <w:rPr>
          <w:rFonts w:ascii="Arial" w:hAnsi="Arial" w:cs="Arial"/>
          <w:b/>
          <w:bCs/>
        </w:rPr>
      </w:pPr>
      <w:r w:rsidRPr="00FD5DC5">
        <w:rPr>
          <w:rFonts w:ascii="Arial" w:hAnsi="Arial" w:cs="Arial"/>
          <w:b/>
          <w:bCs/>
        </w:rPr>
        <w:t>What you need to do</w:t>
      </w:r>
    </w:p>
    <w:p w14:paraId="60081DD0" w14:textId="77777777" w:rsidR="004E7E28" w:rsidRPr="000C1F1F" w:rsidRDefault="004E7E28" w:rsidP="004E7E28">
      <w:pPr>
        <w:rPr>
          <w:rFonts w:ascii="Arial" w:hAnsi="Arial" w:cs="Arial"/>
        </w:rPr>
      </w:pPr>
      <w:r w:rsidRPr="000C1F1F">
        <w:rPr>
          <w:rFonts w:ascii="Arial" w:hAnsi="Arial" w:cs="Arial"/>
        </w:rPr>
        <w:t>If your child currently receives free school meals</w:t>
      </w:r>
      <w:r>
        <w:rPr>
          <w:rFonts w:ascii="Arial" w:hAnsi="Arial" w:cs="Arial"/>
        </w:rPr>
        <w:t>:</w:t>
      </w:r>
    </w:p>
    <w:p w14:paraId="326C9CF0" w14:textId="77777777" w:rsidR="004E7E28" w:rsidRPr="000C1F1F" w:rsidRDefault="004E7E28" w:rsidP="004E7E28">
      <w:pPr>
        <w:numPr>
          <w:ilvl w:val="0"/>
          <w:numId w:val="8"/>
        </w:numPr>
        <w:spacing w:after="160" w:line="278" w:lineRule="auto"/>
        <w:rPr>
          <w:rFonts w:ascii="Arial" w:hAnsi="Arial" w:cs="Arial"/>
        </w:rPr>
      </w:pPr>
      <w:r w:rsidRPr="000C1F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 most cases, you </w:t>
      </w:r>
      <w:r w:rsidRPr="000C1F1F">
        <w:rPr>
          <w:rFonts w:ascii="Arial" w:hAnsi="Arial" w:cs="Arial"/>
        </w:rPr>
        <w:t>do not need to reapply</w:t>
      </w:r>
    </w:p>
    <w:p w14:paraId="0BCD7E01" w14:textId="77777777" w:rsidR="004E7E28" w:rsidRPr="00FD5DC5" w:rsidRDefault="004E7E28" w:rsidP="004E7E28">
      <w:pPr>
        <w:numPr>
          <w:ilvl w:val="0"/>
          <w:numId w:val="8"/>
        </w:numPr>
        <w:spacing w:after="160" w:line="278" w:lineRule="auto"/>
        <w:rPr>
          <w:rFonts w:ascii="Arial" w:hAnsi="Arial" w:cs="Arial"/>
        </w:rPr>
      </w:pPr>
      <w:r w:rsidRPr="00FD5DC5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 xml:space="preserve">child’s </w:t>
      </w:r>
      <w:r w:rsidRPr="00FD5DC5">
        <w:rPr>
          <w:rFonts w:ascii="Arial" w:hAnsi="Arial" w:cs="Arial"/>
        </w:rPr>
        <w:t xml:space="preserve">local authority will </w:t>
      </w:r>
      <w:r w:rsidRPr="000C1F1F">
        <w:rPr>
          <w:rFonts w:ascii="Arial" w:hAnsi="Arial" w:cs="Arial"/>
        </w:rPr>
        <w:t>check your eligibility automatically</w:t>
      </w:r>
      <w:r w:rsidRPr="00FD5DC5">
        <w:rPr>
          <w:rFonts w:ascii="Arial" w:hAnsi="Arial" w:cs="Arial"/>
        </w:rPr>
        <w:t xml:space="preserve"> using the details already held</w:t>
      </w:r>
      <w:r>
        <w:rPr>
          <w:rFonts w:ascii="Arial" w:hAnsi="Arial" w:cs="Arial"/>
        </w:rPr>
        <w:t xml:space="preserve"> and inform you of any changes to your FSM eligibility</w:t>
      </w:r>
    </w:p>
    <w:p w14:paraId="6567A588" w14:textId="21F8CA12" w:rsidR="004E7E28" w:rsidRDefault="004E7E28" w:rsidP="004E7E28">
      <w:pPr>
        <w:numPr>
          <w:ilvl w:val="0"/>
          <w:numId w:val="8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In some cases,</w:t>
      </w:r>
      <w:r w:rsidR="004E2BF4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school or the local authority may contact you to confirm your details</w:t>
      </w:r>
    </w:p>
    <w:p w14:paraId="544642F3" w14:textId="4D2537F5" w:rsidR="004E7E28" w:rsidRDefault="004E7E28" w:rsidP="004E7E28">
      <w:pPr>
        <w:numPr>
          <w:ilvl w:val="0"/>
          <w:numId w:val="8"/>
        </w:numPr>
        <w:spacing w:after="160" w:line="278" w:lineRule="auto"/>
        <w:rPr>
          <w:rFonts w:ascii="Arial" w:hAnsi="Arial" w:cs="Arial"/>
        </w:rPr>
      </w:pPr>
      <w:r w:rsidRPr="049803D8">
        <w:rPr>
          <w:rFonts w:ascii="Arial" w:hAnsi="Arial" w:cs="Arial"/>
        </w:rPr>
        <w:t xml:space="preserve">If your child is starting a new school in September, </w:t>
      </w:r>
      <w:r w:rsidR="001859A6">
        <w:rPr>
          <w:rFonts w:ascii="Arial" w:hAnsi="Arial" w:cs="Arial"/>
        </w:rPr>
        <w:t>the local authority</w:t>
      </w:r>
      <w:r w:rsidRPr="049803D8">
        <w:rPr>
          <w:rFonts w:ascii="Arial" w:hAnsi="Arial" w:cs="Arial"/>
        </w:rPr>
        <w:t xml:space="preserve"> will be in touch to confirm whether you need to confirm your details or reapply.</w:t>
      </w:r>
    </w:p>
    <w:p w14:paraId="26833760" w14:textId="77777777" w:rsidR="004E7E28" w:rsidRDefault="004E7E28" w:rsidP="004E7E28">
      <w:pPr>
        <w:numPr>
          <w:ilvl w:val="0"/>
          <w:numId w:val="8"/>
        </w:num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t>If you are unsure, please contact your local authority for advice.</w:t>
      </w:r>
    </w:p>
    <w:p w14:paraId="12F02236" w14:textId="77777777" w:rsidR="004E7E28" w:rsidRPr="00ED4946" w:rsidRDefault="004E7E28" w:rsidP="004E7E28">
      <w:pPr>
        <w:rPr>
          <w:rFonts w:ascii="Arial" w:hAnsi="Arial" w:cs="Arial"/>
        </w:rPr>
      </w:pPr>
    </w:p>
    <w:p w14:paraId="215D3E45" w14:textId="77777777" w:rsidR="004E7E28" w:rsidRPr="00F0521D" w:rsidRDefault="004E7E28" w:rsidP="004E7E28">
      <w:pPr>
        <w:rPr>
          <w:rFonts w:ascii="Arial" w:hAnsi="Arial" w:cs="Arial"/>
        </w:rPr>
      </w:pPr>
      <w:r w:rsidRPr="00F0521D">
        <w:rPr>
          <w:rFonts w:ascii="Arial" w:hAnsi="Arial" w:cs="Arial"/>
        </w:rPr>
        <w:t>If your child does not currently receive free school meals</w:t>
      </w:r>
    </w:p>
    <w:p w14:paraId="112AAFF1" w14:textId="77777777" w:rsidR="004E7E28" w:rsidRPr="00FD5DC5" w:rsidRDefault="004E7E28" w:rsidP="004E7E28">
      <w:pPr>
        <w:numPr>
          <w:ilvl w:val="0"/>
          <w:numId w:val="9"/>
        </w:numPr>
        <w:spacing w:after="160" w:line="278" w:lineRule="auto"/>
        <w:rPr>
          <w:rFonts w:ascii="Arial" w:hAnsi="Arial" w:cs="Arial"/>
        </w:rPr>
      </w:pPr>
      <w:r w:rsidRPr="00FD5DC5">
        <w:rPr>
          <w:rFonts w:ascii="Arial" w:hAnsi="Arial" w:cs="Arial"/>
        </w:rPr>
        <w:t>You may now be eligible under the expanded criteria</w:t>
      </w:r>
    </w:p>
    <w:p w14:paraId="2DAC5FFB" w14:textId="77777777" w:rsidR="004E7E28" w:rsidRDefault="004E7E28" w:rsidP="004E7E28">
      <w:pPr>
        <w:numPr>
          <w:ilvl w:val="0"/>
          <w:numId w:val="9"/>
        </w:numPr>
        <w:spacing w:after="160" w:line="278" w:lineRule="auto"/>
        <w:rPr>
          <w:rFonts w:ascii="Arial" w:hAnsi="Arial" w:cs="Arial"/>
        </w:rPr>
      </w:pPr>
      <w:r w:rsidRPr="00FD5DC5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>may</w:t>
      </w:r>
      <w:r w:rsidRPr="00FD5DC5">
        <w:rPr>
          <w:rFonts w:ascii="Arial" w:hAnsi="Arial" w:cs="Arial"/>
        </w:rPr>
        <w:t xml:space="preserve"> need to </w:t>
      </w:r>
      <w:r w:rsidRPr="00F0521D">
        <w:rPr>
          <w:rFonts w:ascii="Arial" w:hAnsi="Arial" w:cs="Arial"/>
        </w:rPr>
        <w:t>apply through your local authority</w:t>
      </w:r>
    </w:p>
    <w:p w14:paraId="48EAF933" w14:textId="77777777" w:rsidR="004E7E28" w:rsidRPr="006C1AB9" w:rsidRDefault="004E7E28" w:rsidP="004E7E28">
      <w:pPr>
        <w:rPr>
          <w:rFonts w:ascii="Arial" w:hAnsi="Arial" w:cs="Arial"/>
          <w:u w:val="single"/>
        </w:rPr>
      </w:pPr>
      <w:r w:rsidRPr="00FD5DC5">
        <w:rPr>
          <w:rFonts w:ascii="Arial" w:hAnsi="Arial" w:cs="Arial"/>
          <w:b/>
          <w:bCs/>
        </w:rPr>
        <w:t>Not sure?</w:t>
      </w:r>
    </w:p>
    <w:p w14:paraId="7966EB45" w14:textId="77777777" w:rsidR="004E7E28" w:rsidRPr="00FD5DC5" w:rsidRDefault="004E7E28" w:rsidP="004E7E28">
      <w:pPr>
        <w:rPr>
          <w:rFonts w:ascii="Arial" w:hAnsi="Arial" w:cs="Arial"/>
        </w:rPr>
      </w:pPr>
      <w:r w:rsidRPr="00FD5DC5">
        <w:rPr>
          <w:rFonts w:ascii="Arial" w:hAnsi="Arial" w:cs="Arial"/>
        </w:rPr>
        <w:t>If you are unsure whether you need to apply or if your circumstances have changed, please contact:</w:t>
      </w:r>
    </w:p>
    <w:p w14:paraId="7C5CBCC9" w14:textId="77777777" w:rsidR="004E7E28" w:rsidRDefault="004E7E28" w:rsidP="004E7E28">
      <w:pPr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FD5DC5">
        <w:rPr>
          <w:rFonts w:ascii="Arial" w:hAnsi="Arial" w:cs="Arial"/>
        </w:rPr>
        <w:t>Your local authority</w:t>
      </w:r>
      <w:r>
        <w:rPr>
          <w:rFonts w:ascii="Arial" w:hAnsi="Arial" w:cs="Arial"/>
        </w:rPr>
        <w:t xml:space="preserve"> at </w:t>
      </w:r>
      <w:hyperlink r:id="rId8" w:history="1">
        <w:r w:rsidRPr="006C1AB9">
          <w:rPr>
            <w:rStyle w:val="Hyperlink"/>
            <w:rFonts w:ascii="Arial" w:hAnsi="Arial" w:cs="Arial"/>
          </w:rPr>
          <w:t>Free school meals and clothing vouchers | Cumberland Council</w:t>
        </w:r>
      </w:hyperlink>
    </w:p>
    <w:p w14:paraId="0CC35BA4" w14:textId="7FF67785" w:rsidR="004E7E28" w:rsidRDefault="004E7E28" w:rsidP="004E7E28">
      <w:pPr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hyperlink r:id="rId9" w:history="1">
        <w:r w:rsidRPr="00ED4946">
          <w:rPr>
            <w:rStyle w:val="Hyperlink"/>
            <w:rFonts w:ascii="Arial" w:hAnsi="Arial" w:cs="Arial"/>
          </w:rPr>
          <w:t>Citizen Portal - Sign in</w:t>
        </w:r>
      </w:hyperlink>
      <w:r w:rsidR="001859A6">
        <w:t xml:space="preserve"> </w:t>
      </w:r>
      <w:r w:rsidR="001859A6">
        <w:rPr>
          <w:rFonts w:ascii="Arial" w:hAnsi="Arial" w:cs="Arial"/>
        </w:rPr>
        <w:t>to apply under the current criteria</w:t>
      </w:r>
    </w:p>
    <w:p w14:paraId="3D9F565B" w14:textId="77777777" w:rsidR="004E7E28" w:rsidRPr="00FD5DC5" w:rsidRDefault="004E7E28" w:rsidP="004E7E28">
      <w:pPr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ED4946">
        <w:rPr>
          <w:rFonts w:ascii="Arial" w:hAnsi="Arial" w:cs="Arial"/>
        </w:rPr>
        <w:t>Email: </w:t>
      </w:r>
      <w:hyperlink r:id="rId10" w:history="1">
        <w:r w:rsidRPr="00ED4946">
          <w:rPr>
            <w:rStyle w:val="Hyperlink"/>
            <w:rFonts w:ascii="Arial" w:hAnsi="Arial" w:cs="Arial"/>
          </w:rPr>
          <w:t>FSM.ClothingGrants@cumberland.gov.uk</w:t>
        </w:r>
      </w:hyperlink>
      <w:r w:rsidRPr="00ED4946">
        <w:rPr>
          <w:rFonts w:ascii="Arial" w:hAnsi="Arial" w:cs="Arial"/>
        </w:rPr>
        <w:br/>
        <w:t>Telephone: 0300 373 3730</w:t>
      </w:r>
    </w:p>
    <w:p w14:paraId="24C0A83E" w14:textId="77777777" w:rsidR="004E7E28" w:rsidRPr="00FD5DC5" w:rsidRDefault="004E7E28" w:rsidP="004E7E28">
      <w:pPr>
        <w:rPr>
          <w:rFonts w:ascii="Arial" w:hAnsi="Arial" w:cs="Arial"/>
        </w:rPr>
      </w:pPr>
      <w:r w:rsidRPr="00FD5DC5">
        <w:rPr>
          <w:rFonts w:ascii="Arial" w:hAnsi="Arial" w:cs="Arial"/>
        </w:rPr>
        <w:t>They will be able to advise and support you.</w:t>
      </w:r>
    </w:p>
    <w:p w14:paraId="0E031B6F" w14:textId="77777777" w:rsidR="004E7E28" w:rsidRPr="00FD5DC5" w:rsidRDefault="004E7E28" w:rsidP="004E7E28">
      <w:pPr>
        <w:rPr>
          <w:rFonts w:ascii="Arial" w:hAnsi="Arial" w:cs="Arial"/>
        </w:rPr>
      </w:pPr>
    </w:p>
    <w:p w14:paraId="28401AB0" w14:textId="77777777" w:rsidR="004E7E28" w:rsidRDefault="004E7E28" w:rsidP="004E7E28">
      <w:pPr>
        <w:rPr>
          <w:rFonts w:ascii="Arial" w:hAnsi="Arial" w:cs="Arial"/>
        </w:rPr>
      </w:pPr>
      <w:r w:rsidRPr="00FD5DC5">
        <w:rPr>
          <w:rFonts w:ascii="Arial" w:hAnsi="Arial" w:cs="Arial"/>
        </w:rPr>
        <w:t>Yours sincerely,</w:t>
      </w:r>
    </w:p>
    <w:p w14:paraId="3E4C8F9B" w14:textId="77777777" w:rsidR="004E7E28" w:rsidRDefault="004E7E28" w:rsidP="004E7E28">
      <w:pPr>
        <w:rPr>
          <w:rFonts w:ascii="Arial" w:hAnsi="Arial" w:cs="Arial"/>
        </w:rPr>
      </w:pPr>
    </w:p>
    <w:p w14:paraId="1A2DF398" w14:textId="77777777" w:rsidR="004E7E28" w:rsidRDefault="004E7E28" w:rsidP="004E7E28">
      <w:pPr>
        <w:rPr>
          <w:rFonts w:ascii="Arial" w:hAnsi="Arial" w:cs="Arial"/>
        </w:rPr>
      </w:pPr>
    </w:p>
    <w:p w14:paraId="6FE6D03A" w14:textId="77777777" w:rsidR="004E7E28" w:rsidRDefault="004E7E28" w:rsidP="004E7E28">
      <w:pPr>
        <w:rPr>
          <w:rFonts w:ascii="Arial" w:hAnsi="Arial" w:cs="Arial"/>
        </w:rPr>
      </w:pPr>
      <w:r>
        <w:rPr>
          <w:rFonts w:ascii="Arial" w:hAnsi="Arial" w:cs="Arial"/>
        </w:rPr>
        <w:t>D Samson</w:t>
      </w:r>
    </w:p>
    <w:p w14:paraId="04CF4240" w14:textId="77777777" w:rsidR="004E7E28" w:rsidRDefault="004E7E28" w:rsidP="004E7E28">
      <w:pPr>
        <w:rPr>
          <w:rFonts w:ascii="Arial" w:hAnsi="Arial" w:cs="Arial"/>
        </w:rPr>
      </w:pPr>
      <w:r>
        <w:rPr>
          <w:rFonts w:ascii="Arial" w:hAnsi="Arial" w:cs="Arial"/>
        </w:rPr>
        <w:t>Headteacher</w:t>
      </w:r>
    </w:p>
    <w:p w14:paraId="1E2D4A6C" w14:textId="77777777" w:rsidR="004E7E28" w:rsidRDefault="004E7E28" w:rsidP="004E7E28">
      <w:pPr>
        <w:rPr>
          <w:rFonts w:ascii="Arial" w:hAnsi="Arial" w:cs="Arial"/>
        </w:rPr>
      </w:pPr>
    </w:p>
    <w:p w14:paraId="4A8CDB6A" w14:textId="77777777" w:rsidR="004E7E28" w:rsidRDefault="004E7E28" w:rsidP="004E7E28">
      <w:pPr>
        <w:rPr>
          <w:rFonts w:ascii="Arial" w:hAnsi="Arial" w:cs="Arial"/>
        </w:rPr>
      </w:pPr>
    </w:p>
    <w:p w14:paraId="18CA449B" w14:textId="77777777" w:rsidR="004E7E28" w:rsidRDefault="004E7E28" w:rsidP="004E7E28">
      <w:pPr>
        <w:rPr>
          <w:rFonts w:ascii="Arial" w:hAnsi="Arial" w:cs="Arial"/>
        </w:rPr>
      </w:pPr>
    </w:p>
    <w:p w14:paraId="22B6B2A5" w14:textId="77777777" w:rsidR="004E7E28" w:rsidRDefault="004E7E28" w:rsidP="004E7E28">
      <w:pPr>
        <w:rPr>
          <w:rFonts w:ascii="Arial" w:hAnsi="Arial" w:cs="Arial"/>
          <w:b/>
          <w:bCs/>
        </w:rPr>
      </w:pPr>
    </w:p>
    <w:p w14:paraId="75C77B13" w14:textId="7C87C3D8" w:rsidR="00CE4C58" w:rsidRPr="00EB775E" w:rsidRDefault="00CE4C58" w:rsidP="00CE4C58">
      <w:pPr>
        <w:spacing w:line="20" w:lineRule="atLeast"/>
        <w:rPr>
          <w:rFonts w:ascii="Arial" w:hAnsi="Arial" w:cs="Arial"/>
          <w:sz w:val="20"/>
          <w:szCs w:val="20"/>
        </w:rPr>
      </w:pPr>
    </w:p>
    <w:sectPr w:rsidR="00CE4C58" w:rsidRPr="00EB775E" w:rsidSect="004E3814">
      <w:headerReference w:type="default" r:id="rId11"/>
      <w:footerReference w:type="default" r:id="rId12"/>
      <w:headerReference w:type="first" r:id="rId13"/>
      <w:pgSz w:w="11906" w:h="16838" w:code="9"/>
      <w:pgMar w:top="1843" w:right="1134" w:bottom="568" w:left="2381" w:header="28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CCEE9" w14:textId="77777777" w:rsidR="00F316C9" w:rsidRDefault="00F316C9" w:rsidP="003104A7">
      <w:r>
        <w:separator/>
      </w:r>
    </w:p>
  </w:endnote>
  <w:endnote w:type="continuationSeparator" w:id="0">
    <w:p w14:paraId="0D892D19" w14:textId="77777777" w:rsidR="00F316C9" w:rsidRDefault="00F316C9" w:rsidP="0031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D02A5" w14:textId="77777777" w:rsidR="0082468C" w:rsidRPr="00EA2733" w:rsidRDefault="0082468C" w:rsidP="00EA2733">
    <w:pPr>
      <w:pStyle w:val="Footer"/>
      <w:tabs>
        <w:tab w:val="clear" w:pos="4513"/>
        <w:tab w:val="clear" w:pos="9026"/>
        <w:tab w:val="left" w:pos="-284"/>
        <w:tab w:val="center" w:pos="3544"/>
        <w:tab w:val="left" w:pos="5387"/>
        <w:tab w:val="left" w:pos="7655"/>
        <w:tab w:val="right" w:pos="9781"/>
      </w:tabs>
      <w:ind w:left="-1701" w:right="-851"/>
      <w:rPr>
        <w:rFonts w:ascii="Arial" w:hAnsi="Arial" w:cs="Arial"/>
        <w:noProof/>
        <w:sz w:val="12"/>
        <w:szCs w:val="12"/>
        <w:lang w:eastAsia="en-GB"/>
      </w:rPr>
    </w:pPr>
    <w:r>
      <w:rPr>
        <w:noProof/>
        <w:lang w:eastAsia="en-GB"/>
      </w:rPr>
      <w:tab/>
    </w:r>
    <w:r w:rsidRPr="00DC7CA3">
      <w:rPr>
        <w:rFonts w:ascii="Arial" w:hAnsi="Arial" w:cs="Arial"/>
        <w:sz w:val="12"/>
        <w:szCs w:val="12"/>
      </w:rPr>
      <w:t xml:space="preserve"> </w:t>
    </w:r>
    <w:r>
      <w:rPr>
        <w:rFonts w:ascii="Arial" w:hAnsi="Arial" w:cs="Arial"/>
        <w:noProof/>
        <w:sz w:val="12"/>
        <w:szCs w:val="12"/>
        <w:lang w:eastAsia="en-GB"/>
      </w:rPr>
      <w:tab/>
    </w:r>
    <w:r w:rsidRPr="00EA2733">
      <w:rPr>
        <w:rFonts w:ascii="Arial" w:hAnsi="Arial" w:cs="Arial"/>
        <w:sz w:val="12"/>
        <w:szCs w:val="12"/>
      </w:rPr>
      <w:t xml:space="preserve">   </w:t>
    </w:r>
    <w:r w:rsidRPr="00EA2733">
      <w:rPr>
        <w:rFonts w:ascii="Arial" w:hAnsi="Arial" w:cs="Arial"/>
        <w:noProof/>
        <w:sz w:val="12"/>
        <w:szCs w:val="12"/>
        <w:lang w:eastAsia="en-GB"/>
      </w:rPr>
      <w:tab/>
    </w:r>
    <w:r w:rsidRPr="00EA2733">
      <w:rPr>
        <w:rFonts w:ascii="Arial" w:hAnsi="Arial" w:cs="Arial"/>
        <w:sz w:val="12"/>
        <w:szCs w:val="12"/>
      </w:rPr>
      <w:t xml:space="preserve">   </w:t>
    </w:r>
    <w:r w:rsidRPr="00EA2733">
      <w:rPr>
        <w:rFonts w:ascii="Arial" w:hAnsi="Arial" w:cs="Arial"/>
        <w:sz w:val="12"/>
        <w:szCs w:val="12"/>
      </w:rPr>
      <w:tab/>
    </w:r>
    <w:r w:rsidRPr="00EA2733">
      <w:rPr>
        <w:rFonts w:ascii="Arial" w:hAnsi="Arial" w:cs="Arial"/>
        <w:noProof/>
        <w:sz w:val="12"/>
        <w:szCs w:val="12"/>
        <w:lang w:eastAsia="en-GB"/>
      </w:rPr>
      <w:tab/>
    </w:r>
  </w:p>
  <w:p w14:paraId="475B4C0F" w14:textId="77777777" w:rsidR="0082468C" w:rsidRPr="00EA2733" w:rsidRDefault="0082468C" w:rsidP="00EA2733">
    <w:pPr>
      <w:tabs>
        <w:tab w:val="left" w:pos="600"/>
      </w:tabs>
      <w:ind w:left="-1560"/>
      <w:jc w:val="center"/>
      <w:rPr>
        <w:rFonts w:ascii="Arial Narrow" w:hAnsi="Arial Narrow"/>
        <w:color w:val="A6A6A6"/>
        <w:sz w:val="12"/>
        <w:szCs w:val="12"/>
      </w:rPr>
    </w:pPr>
  </w:p>
  <w:p w14:paraId="1481A64E" w14:textId="77777777" w:rsidR="0082468C" w:rsidRPr="00EA2733" w:rsidRDefault="0001748A" w:rsidP="00EA2733">
    <w:pPr>
      <w:tabs>
        <w:tab w:val="left" w:pos="600"/>
        <w:tab w:val="center" w:pos="3544"/>
      </w:tabs>
      <w:ind w:left="-1985"/>
      <w:rPr>
        <w:rFonts w:ascii="Arial Narrow" w:hAnsi="Arial Narrow" w:cs="Arial"/>
        <w:b/>
        <w:color w:val="4D4D4D"/>
        <w:sz w:val="20"/>
        <w:szCs w:val="20"/>
      </w:rPr>
    </w:pPr>
    <w:r>
      <w:rPr>
        <w:rFonts w:ascii="Arial Narrow" w:hAnsi="Arial Narrow"/>
        <w:color w:val="A6A6A6"/>
        <w:sz w:val="16"/>
        <w:szCs w:val="16"/>
      </w:rPr>
      <w:tab/>
    </w:r>
    <w:r w:rsidR="0082468C">
      <w:rPr>
        <w:rFonts w:ascii="Arial Narrow" w:hAnsi="Arial Narrow"/>
        <w:color w:val="A6A6A6"/>
        <w:sz w:val="16"/>
        <w:szCs w:val="16"/>
      </w:rPr>
      <w:tab/>
    </w:r>
    <w:r w:rsidR="0082468C" w:rsidRPr="00036609">
      <w:rPr>
        <w:rFonts w:ascii="Arial Narrow" w:hAnsi="Arial Narrow"/>
        <w:color w:val="4D4D4D"/>
        <w:sz w:val="18"/>
      </w:rPr>
      <w:t xml:space="preserve">Registered in England and Wales No </w:t>
    </w:r>
    <w:r w:rsidR="0082468C">
      <w:rPr>
        <w:rFonts w:ascii="Arial Narrow" w:hAnsi="Arial Narrow"/>
        <w:color w:val="4D4D4D"/>
        <w:sz w:val="18"/>
      </w:rPr>
      <w:t>0</w:t>
    </w:r>
    <w:r w:rsidR="0082468C" w:rsidRPr="00036609">
      <w:rPr>
        <w:rFonts w:ascii="Arial Narrow" w:hAnsi="Arial Narrow"/>
        <w:color w:val="4D4D4D"/>
        <w:sz w:val="18"/>
      </w:rPr>
      <w:t>7697485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43372" w14:textId="77777777" w:rsidR="00F316C9" w:rsidRDefault="00F316C9" w:rsidP="003104A7">
      <w:r>
        <w:separator/>
      </w:r>
    </w:p>
  </w:footnote>
  <w:footnote w:type="continuationSeparator" w:id="0">
    <w:p w14:paraId="45895CCA" w14:textId="77777777" w:rsidR="00F316C9" w:rsidRDefault="00F316C9" w:rsidP="00310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2160" w:type="dxa"/>
      <w:tblLook w:val="04A0" w:firstRow="1" w:lastRow="0" w:firstColumn="1" w:lastColumn="0" w:noHBand="0" w:noVBand="1"/>
    </w:tblPr>
    <w:tblGrid>
      <w:gridCol w:w="2126"/>
      <w:gridCol w:w="3293"/>
      <w:gridCol w:w="5638"/>
    </w:tblGrid>
    <w:tr w:rsidR="0082468C" w14:paraId="270D01BB" w14:textId="77777777" w:rsidTr="00CA4AA5">
      <w:tc>
        <w:tcPr>
          <w:tcW w:w="2126" w:type="dxa"/>
        </w:tcPr>
        <w:p w14:paraId="019D789A" w14:textId="77777777" w:rsidR="0082468C" w:rsidRPr="00CA4AA5" w:rsidRDefault="0082468C" w:rsidP="00EB775E">
          <w:pPr>
            <w:tabs>
              <w:tab w:val="right" w:pos="1876"/>
            </w:tabs>
            <w:spacing w:before="120"/>
            <w:ind w:left="601"/>
            <w:jc w:val="right"/>
            <w:rPr>
              <w:sz w:val="18"/>
              <w:szCs w:val="18"/>
            </w:rPr>
          </w:pPr>
          <w:r w:rsidRPr="00CA4AA5">
            <w:rPr>
              <w:sz w:val="18"/>
              <w:szCs w:val="18"/>
            </w:rPr>
            <w:object w:dxaOrig="1190" w:dyaOrig="1190" w14:anchorId="0CFADD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9.5pt;height:59.5pt">
                <v:imagedata r:id="rId1" o:title=""/>
              </v:shape>
              <o:OLEObject Type="Embed" ProgID="MSDraw.1.01" ShapeID="_x0000_i1025" DrawAspect="Content" ObjectID="_1844923604" r:id="rId2">
                <o:FieldCodes>\* mergeformat</o:FieldCodes>
              </o:OLEObject>
            </w:object>
          </w:r>
          <w:r w:rsidRPr="00CA4AA5">
            <w:rPr>
              <w:sz w:val="18"/>
              <w:szCs w:val="18"/>
            </w:rPr>
            <w:tab/>
          </w:r>
        </w:p>
        <w:p w14:paraId="1128554F" w14:textId="77777777" w:rsidR="0082468C" w:rsidRPr="00EB775E" w:rsidRDefault="0082468C" w:rsidP="00EB775E">
          <w:pPr>
            <w:tabs>
              <w:tab w:val="right" w:pos="1876"/>
              <w:tab w:val="right" w:pos="2425"/>
            </w:tabs>
            <w:ind w:left="-1843" w:right="-897"/>
            <w:rPr>
              <w:rFonts w:ascii="Arial Narrow" w:hAnsi="Arial Narrow"/>
              <w:b/>
              <w:sz w:val="8"/>
              <w:szCs w:val="16"/>
            </w:rPr>
          </w:pPr>
          <w:r w:rsidRPr="00CA4AA5">
            <w:rPr>
              <w:rFonts w:ascii="Arial Narrow" w:hAnsi="Arial Narrow"/>
              <w:b/>
              <w:szCs w:val="22"/>
            </w:rPr>
            <w:t>Trinity School</w:t>
          </w:r>
          <w:r w:rsidRPr="00EB775E">
            <w:rPr>
              <w:rFonts w:ascii="Arial Narrow" w:hAnsi="Arial Narrow"/>
              <w:b/>
              <w:sz w:val="16"/>
              <w:szCs w:val="22"/>
            </w:rPr>
            <w:tab/>
          </w:r>
        </w:p>
        <w:p w14:paraId="535D755E" w14:textId="77777777" w:rsidR="0082468C" w:rsidRPr="00CA4AA5" w:rsidRDefault="0082468C" w:rsidP="00EB775E">
          <w:pPr>
            <w:tabs>
              <w:tab w:val="right" w:pos="1876"/>
              <w:tab w:val="right" w:pos="2425"/>
            </w:tabs>
            <w:ind w:left="-1843" w:right="-896"/>
            <w:rPr>
              <w:rFonts w:ascii="Arial Narrow" w:hAnsi="Arial Narrow"/>
              <w:b/>
              <w:szCs w:val="22"/>
            </w:rPr>
          </w:pPr>
          <w:r w:rsidRPr="00EB775E">
            <w:rPr>
              <w:rFonts w:ascii="Arial Narrow" w:hAnsi="Arial Narrow"/>
              <w:b/>
              <w:sz w:val="16"/>
              <w:szCs w:val="22"/>
            </w:rPr>
            <w:tab/>
          </w:r>
          <w:r w:rsidRPr="00CA4AA5">
            <w:rPr>
              <w:rFonts w:ascii="Arial Narrow" w:hAnsi="Arial Narrow"/>
              <w:b/>
              <w:szCs w:val="22"/>
            </w:rPr>
            <w:t>Trinity School</w:t>
          </w:r>
        </w:p>
        <w:p w14:paraId="436C68EF" w14:textId="77777777" w:rsidR="0082468C" w:rsidRDefault="0082468C" w:rsidP="00CA4AA5">
          <w:pPr>
            <w:tabs>
              <w:tab w:val="left" w:pos="1050"/>
            </w:tabs>
            <w:ind w:left="-1843" w:right="-897"/>
            <w:rPr>
              <w:rFonts w:ascii="Arial Narrow" w:hAnsi="Arial Narrow"/>
              <w:b/>
              <w:szCs w:val="22"/>
            </w:rPr>
          </w:pPr>
          <w:r w:rsidRPr="00CA4AA5">
            <w:rPr>
              <w:rFonts w:ascii="Arial Narrow" w:hAnsi="Arial Narrow"/>
              <w:b/>
              <w:szCs w:val="22"/>
            </w:rPr>
            <w:tab/>
          </w:r>
        </w:p>
        <w:p w14:paraId="31026973" w14:textId="77777777" w:rsidR="0082468C" w:rsidRPr="00036609" w:rsidRDefault="0082468C" w:rsidP="00CA4AA5">
          <w:pPr>
            <w:tabs>
              <w:tab w:val="right" w:pos="1876"/>
              <w:tab w:val="right" w:pos="2425"/>
            </w:tabs>
            <w:ind w:left="-1843" w:right="-897"/>
            <w:rPr>
              <w:rFonts w:ascii="Arial Narrow" w:hAnsi="Arial Narrow" w:cs="Arial"/>
              <w:color w:val="4D4D4D"/>
              <w:sz w:val="18"/>
              <w:szCs w:val="18"/>
            </w:rPr>
          </w:pPr>
          <w:r w:rsidRPr="00CA4AA5">
            <w:rPr>
              <w:rFonts w:ascii="Arial Narrow" w:hAnsi="Arial Narrow" w:cs="Arial"/>
              <w:color w:val="999999"/>
              <w:sz w:val="18"/>
              <w:szCs w:val="18"/>
            </w:rPr>
            <w:tab/>
          </w:r>
          <w:r w:rsidRPr="00036609">
            <w:rPr>
              <w:rFonts w:ascii="Arial Narrow" w:hAnsi="Arial Narrow" w:cs="Arial"/>
              <w:color w:val="4D4D4D"/>
              <w:sz w:val="18"/>
              <w:szCs w:val="18"/>
            </w:rPr>
            <w:t xml:space="preserve">A Church of England </w:t>
          </w:r>
        </w:p>
        <w:p w14:paraId="44942556" w14:textId="77777777" w:rsidR="0082468C" w:rsidRPr="00CA4AA5" w:rsidRDefault="0082468C" w:rsidP="00CA4AA5">
          <w:pPr>
            <w:tabs>
              <w:tab w:val="right" w:pos="1876"/>
              <w:tab w:val="right" w:pos="2425"/>
            </w:tabs>
            <w:ind w:left="-1843" w:right="-897"/>
            <w:rPr>
              <w:sz w:val="18"/>
              <w:szCs w:val="18"/>
            </w:rPr>
          </w:pPr>
          <w:r w:rsidRPr="00036609">
            <w:rPr>
              <w:rFonts w:ascii="Arial Narrow" w:hAnsi="Arial Narrow" w:cs="Arial"/>
              <w:color w:val="4D4D4D"/>
              <w:sz w:val="18"/>
              <w:szCs w:val="18"/>
            </w:rPr>
            <w:tab/>
            <w:t>Academy</w:t>
          </w:r>
        </w:p>
      </w:tc>
      <w:tc>
        <w:tcPr>
          <w:tcW w:w="3293" w:type="dxa"/>
        </w:tcPr>
        <w:p w14:paraId="026935CE" w14:textId="77777777" w:rsidR="0082468C" w:rsidRPr="00CA4AA5" w:rsidRDefault="0082468C" w:rsidP="00CA4AA5">
          <w:pPr>
            <w:ind w:right="-897"/>
            <w:rPr>
              <w:sz w:val="18"/>
              <w:szCs w:val="18"/>
            </w:rPr>
          </w:pPr>
        </w:p>
      </w:tc>
      <w:tc>
        <w:tcPr>
          <w:tcW w:w="5638" w:type="dxa"/>
        </w:tcPr>
        <w:p w14:paraId="1941BFFC" w14:textId="77777777" w:rsidR="0082468C" w:rsidRPr="005A7A64" w:rsidRDefault="0082468C" w:rsidP="00CA4AA5">
          <w:pPr>
            <w:jc w:val="right"/>
            <w:rPr>
              <w:rFonts w:ascii="Arial Narrow" w:hAnsi="Arial Narrow" w:cs="Arial"/>
              <w:color w:val="808080" w:themeColor="background1" w:themeShade="80"/>
              <w:sz w:val="18"/>
              <w:szCs w:val="18"/>
            </w:rPr>
          </w:pPr>
        </w:p>
        <w:p w14:paraId="0A6ED71B" w14:textId="77777777" w:rsidR="0082468C" w:rsidRPr="00036609" w:rsidRDefault="0082468C" w:rsidP="00CA4AA5">
          <w:pPr>
            <w:tabs>
              <w:tab w:val="left" w:pos="3120"/>
              <w:tab w:val="right" w:pos="5422"/>
            </w:tabs>
            <w:jc w:val="right"/>
            <w:rPr>
              <w:rFonts w:ascii="Arial Narrow" w:hAnsi="Arial Narrow" w:cs="Arial"/>
              <w:color w:val="4D4D4D"/>
              <w:sz w:val="18"/>
              <w:szCs w:val="18"/>
            </w:rPr>
          </w:pPr>
          <w:r w:rsidRPr="005A7A64">
            <w:rPr>
              <w:rFonts w:ascii="Arial Narrow" w:hAnsi="Arial Narrow" w:cs="Arial"/>
              <w:color w:val="808080" w:themeColor="background1" w:themeShade="80"/>
              <w:sz w:val="18"/>
              <w:szCs w:val="18"/>
            </w:rPr>
            <w:tab/>
          </w:r>
          <w:r w:rsidRPr="00036609">
            <w:rPr>
              <w:rFonts w:ascii="Arial Narrow" w:hAnsi="Arial Narrow" w:cs="Arial"/>
              <w:color w:val="4D4D4D"/>
              <w:sz w:val="18"/>
              <w:szCs w:val="18"/>
            </w:rPr>
            <w:t>Registered Address:</w:t>
          </w:r>
          <w:r w:rsidRPr="00036609">
            <w:rPr>
              <w:rFonts w:ascii="Arial Narrow" w:hAnsi="Arial Narrow" w:cs="Arial"/>
              <w:color w:val="4D4D4D"/>
              <w:sz w:val="18"/>
              <w:szCs w:val="18"/>
            </w:rPr>
            <w:tab/>
            <w:t>Strand Road</w:t>
          </w:r>
        </w:p>
        <w:p w14:paraId="593EE5E6" w14:textId="77777777" w:rsidR="0082468C" w:rsidRPr="00036609" w:rsidRDefault="0082468C" w:rsidP="00CA4AA5">
          <w:pPr>
            <w:jc w:val="right"/>
            <w:rPr>
              <w:rFonts w:ascii="Arial Narrow" w:hAnsi="Arial Narrow" w:cs="Arial"/>
              <w:color w:val="4D4D4D"/>
              <w:sz w:val="18"/>
              <w:szCs w:val="18"/>
            </w:rPr>
          </w:pPr>
          <w:r w:rsidRPr="00036609">
            <w:rPr>
              <w:rFonts w:ascii="Arial Narrow" w:hAnsi="Arial Narrow" w:cs="Arial"/>
              <w:color w:val="4D4D4D"/>
              <w:sz w:val="18"/>
              <w:szCs w:val="18"/>
            </w:rPr>
            <w:t>Carlisle</w:t>
          </w:r>
        </w:p>
        <w:p w14:paraId="5D068025" w14:textId="77777777" w:rsidR="0082468C" w:rsidRPr="00036609" w:rsidRDefault="0082468C" w:rsidP="00CA4AA5">
          <w:pPr>
            <w:jc w:val="right"/>
            <w:rPr>
              <w:rFonts w:ascii="Arial Narrow" w:hAnsi="Arial Narrow" w:cs="Arial"/>
              <w:color w:val="4D4D4D"/>
              <w:sz w:val="18"/>
              <w:szCs w:val="18"/>
            </w:rPr>
          </w:pPr>
          <w:r w:rsidRPr="00036609">
            <w:rPr>
              <w:rFonts w:ascii="Arial Narrow" w:hAnsi="Arial Narrow" w:cs="Arial"/>
              <w:color w:val="4D4D4D"/>
              <w:sz w:val="18"/>
              <w:szCs w:val="18"/>
            </w:rPr>
            <w:t>Cumbria CA1 1JB</w:t>
          </w:r>
        </w:p>
        <w:p w14:paraId="5D6EF23E" w14:textId="77777777" w:rsidR="0082468C" w:rsidRPr="00036609" w:rsidRDefault="0082468C" w:rsidP="00CA4AA5">
          <w:pPr>
            <w:jc w:val="right"/>
            <w:rPr>
              <w:rFonts w:ascii="Arial Narrow" w:hAnsi="Arial Narrow" w:cs="Arial"/>
              <w:color w:val="4D4D4D"/>
              <w:sz w:val="18"/>
              <w:szCs w:val="18"/>
            </w:rPr>
          </w:pPr>
        </w:p>
        <w:p w14:paraId="04501675" w14:textId="77777777" w:rsidR="0082468C" w:rsidRPr="00036609" w:rsidRDefault="0082468C" w:rsidP="00CA4AA5">
          <w:pPr>
            <w:jc w:val="right"/>
            <w:rPr>
              <w:rFonts w:ascii="Arial Narrow" w:hAnsi="Arial Narrow" w:cs="Arial"/>
              <w:b/>
              <w:color w:val="4D4D4D"/>
              <w:sz w:val="20"/>
              <w:szCs w:val="20"/>
            </w:rPr>
          </w:pPr>
          <w:r w:rsidRPr="00036609">
            <w:rPr>
              <w:rFonts w:ascii="Arial Narrow" w:hAnsi="Arial Narrow" w:cs="Arial"/>
              <w:color w:val="4D4D4D"/>
              <w:sz w:val="18"/>
              <w:szCs w:val="18"/>
            </w:rPr>
            <w:t>T</w:t>
          </w:r>
          <w:r w:rsidR="00E769E3">
            <w:rPr>
              <w:rFonts w:ascii="Arial Narrow" w:hAnsi="Arial Narrow" w:cs="Arial"/>
              <w:color w:val="4D4D4D"/>
              <w:sz w:val="18"/>
              <w:szCs w:val="18"/>
            </w:rPr>
            <w:t>elephone Number:</w:t>
          </w:r>
          <w:r w:rsidRPr="00036609">
            <w:rPr>
              <w:rFonts w:ascii="Arial Narrow" w:hAnsi="Arial Narrow" w:cs="Arial"/>
              <w:color w:val="4D4D4D"/>
              <w:sz w:val="18"/>
              <w:szCs w:val="18"/>
            </w:rPr>
            <w:t xml:space="preserve">    01228 516051</w:t>
          </w:r>
          <w:r w:rsidRPr="00036609">
            <w:rPr>
              <w:rFonts w:ascii="Arial Narrow" w:hAnsi="Arial Narrow" w:cs="Arial"/>
              <w:b/>
              <w:color w:val="4D4D4D"/>
              <w:sz w:val="20"/>
              <w:szCs w:val="20"/>
            </w:rPr>
            <w:t xml:space="preserve"> </w:t>
          </w:r>
        </w:p>
        <w:p w14:paraId="0F7A497E" w14:textId="77777777" w:rsidR="0082468C" w:rsidRPr="00036609" w:rsidRDefault="0082468C" w:rsidP="00CA4AA5">
          <w:pPr>
            <w:tabs>
              <w:tab w:val="left" w:pos="657"/>
              <w:tab w:val="right" w:pos="843"/>
              <w:tab w:val="left" w:pos="1751"/>
              <w:tab w:val="right" w:pos="1856"/>
            </w:tabs>
            <w:jc w:val="right"/>
            <w:rPr>
              <w:rFonts w:ascii="Arial Narrow" w:hAnsi="Arial Narrow" w:cs="Arial"/>
              <w:color w:val="4D4D4D"/>
              <w:sz w:val="18"/>
              <w:szCs w:val="18"/>
            </w:rPr>
          </w:pPr>
          <w:r w:rsidRPr="00036609">
            <w:rPr>
              <w:rFonts w:ascii="Arial Narrow" w:hAnsi="Arial Narrow" w:cs="Arial"/>
              <w:color w:val="4D4D4D"/>
              <w:sz w:val="18"/>
              <w:szCs w:val="18"/>
            </w:rPr>
            <w:t>E</w:t>
          </w:r>
          <w:r w:rsidR="00E769E3">
            <w:rPr>
              <w:rFonts w:ascii="Arial Narrow" w:hAnsi="Arial Narrow" w:cs="Arial"/>
              <w:color w:val="4D4D4D"/>
              <w:sz w:val="18"/>
              <w:szCs w:val="18"/>
            </w:rPr>
            <w:t>mail Address:</w:t>
          </w:r>
          <w:r w:rsidRPr="00036609">
            <w:rPr>
              <w:rFonts w:ascii="Arial Narrow" w:hAnsi="Arial Narrow" w:cs="Arial"/>
              <w:color w:val="4D4D4D"/>
              <w:sz w:val="18"/>
              <w:szCs w:val="18"/>
            </w:rPr>
            <w:t xml:space="preserve">    </w:t>
          </w:r>
          <w:hyperlink r:id="rId3" w:history="1">
            <w:r w:rsidRPr="00036609">
              <w:rPr>
                <w:rStyle w:val="Hyperlink"/>
                <w:rFonts w:ascii="Arial Narrow" w:hAnsi="Arial Narrow" w:cs="Arial"/>
                <w:color w:val="4D4D4D"/>
                <w:sz w:val="18"/>
                <w:szCs w:val="18"/>
              </w:rPr>
              <w:t>info@trinity.cumbria.sch.uk</w:t>
            </w:r>
          </w:hyperlink>
        </w:p>
        <w:p w14:paraId="61622915" w14:textId="77777777" w:rsidR="0082468C" w:rsidRPr="00036609" w:rsidRDefault="0082468C" w:rsidP="00CA4AA5">
          <w:pPr>
            <w:tabs>
              <w:tab w:val="left" w:pos="657"/>
              <w:tab w:val="right" w:pos="843"/>
              <w:tab w:val="left" w:pos="1751"/>
              <w:tab w:val="right" w:pos="1856"/>
            </w:tabs>
            <w:jc w:val="right"/>
            <w:rPr>
              <w:rFonts w:ascii="Arial Narrow" w:hAnsi="Arial Narrow" w:cs="Arial"/>
              <w:color w:val="4D4D4D"/>
              <w:sz w:val="18"/>
              <w:szCs w:val="18"/>
            </w:rPr>
          </w:pPr>
          <w:r w:rsidRPr="00036609">
            <w:rPr>
              <w:rFonts w:ascii="Arial Narrow" w:hAnsi="Arial Narrow" w:cs="Arial"/>
              <w:color w:val="4D4D4D"/>
              <w:sz w:val="18"/>
              <w:szCs w:val="18"/>
            </w:rPr>
            <w:t>www.trinity.cumbria.sch.uk</w:t>
          </w:r>
        </w:p>
        <w:p w14:paraId="0DCF0152" w14:textId="77777777" w:rsidR="0082468C" w:rsidRPr="00036609" w:rsidRDefault="0082468C" w:rsidP="00CA4AA5">
          <w:pPr>
            <w:jc w:val="right"/>
            <w:rPr>
              <w:rFonts w:ascii="Arial Narrow" w:hAnsi="Arial Narrow" w:cs="Arial"/>
              <w:b/>
              <w:color w:val="4D4D4D"/>
              <w:sz w:val="20"/>
              <w:szCs w:val="20"/>
            </w:rPr>
          </w:pPr>
        </w:p>
        <w:p w14:paraId="59724F79" w14:textId="77777777" w:rsidR="0082468C" w:rsidRPr="00036609" w:rsidRDefault="0082468C" w:rsidP="00CA4AA5">
          <w:pPr>
            <w:jc w:val="right"/>
            <w:rPr>
              <w:rFonts w:ascii="Arial Narrow" w:hAnsi="Arial Narrow" w:cs="Arial"/>
              <w:b/>
              <w:color w:val="4D4D4D"/>
              <w:sz w:val="20"/>
              <w:szCs w:val="20"/>
            </w:rPr>
          </w:pPr>
        </w:p>
        <w:p w14:paraId="115FC700" w14:textId="77777777" w:rsidR="00CE488C" w:rsidRPr="00525D1D" w:rsidRDefault="001E5DB6" w:rsidP="00CE488C">
          <w:pPr>
            <w:jc w:val="right"/>
            <w:rPr>
              <w:rFonts w:ascii="Arial Narrow" w:hAnsi="Arial Narrow" w:cs="Arial"/>
              <w:color w:val="4D4D4D"/>
              <w:sz w:val="18"/>
              <w:szCs w:val="18"/>
            </w:rPr>
          </w:pPr>
          <w:r>
            <w:rPr>
              <w:rFonts w:ascii="Arial Narrow" w:hAnsi="Arial Narrow" w:cs="Arial"/>
              <w:color w:val="4D4D4D"/>
              <w:sz w:val="18"/>
              <w:szCs w:val="18"/>
            </w:rPr>
            <w:t>David Samson</w:t>
          </w:r>
        </w:p>
        <w:p w14:paraId="22621003" w14:textId="77777777" w:rsidR="0082468C" w:rsidRPr="00CA4AA5" w:rsidRDefault="00CE488C" w:rsidP="00CE488C">
          <w:pPr>
            <w:jc w:val="right"/>
            <w:rPr>
              <w:sz w:val="18"/>
              <w:szCs w:val="18"/>
            </w:rPr>
          </w:pPr>
          <w:r w:rsidRPr="00525D1D">
            <w:rPr>
              <w:rFonts w:ascii="Arial Narrow" w:hAnsi="Arial Narrow" w:cs="Arial"/>
              <w:color w:val="4D4D4D"/>
              <w:sz w:val="18"/>
              <w:szCs w:val="18"/>
            </w:rPr>
            <w:t>Headteacher</w:t>
          </w:r>
        </w:p>
      </w:tc>
    </w:tr>
  </w:tbl>
  <w:p w14:paraId="39083714" w14:textId="77777777" w:rsidR="0082468C" w:rsidRDefault="0082468C" w:rsidP="005F00C0">
    <w:pPr>
      <w:ind w:right="-897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CBD8" w14:textId="77777777" w:rsidR="00397B25" w:rsidRPr="00397B25" w:rsidRDefault="00397B25" w:rsidP="00397B25">
    <w:pPr>
      <w:pStyle w:val="Header"/>
      <w:ind w:left="-1985"/>
    </w:pPr>
    <w:r w:rsidRPr="00CA4AA5">
      <w:rPr>
        <w:sz w:val="18"/>
        <w:szCs w:val="18"/>
      </w:rPr>
      <w:object w:dxaOrig="1190" w:dyaOrig="1190" w14:anchorId="0F05BD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.5pt;height:59.5pt">
          <v:imagedata r:id="rId1" o:title=""/>
        </v:shape>
        <o:OLEObject Type="Embed" ProgID="MSDraw.1.01" ShapeID="_x0000_i1026" DrawAspect="Content" ObjectID="_1844923605" r:id="rId2">
          <o:FieldCodes>\* mergeformat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C8A"/>
    <w:multiLevelType w:val="multilevel"/>
    <w:tmpl w:val="B9CA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72AA2"/>
    <w:multiLevelType w:val="multilevel"/>
    <w:tmpl w:val="9B98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413D7B"/>
    <w:multiLevelType w:val="multilevel"/>
    <w:tmpl w:val="8F68F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1F65D1"/>
    <w:multiLevelType w:val="hybridMultilevel"/>
    <w:tmpl w:val="BF082A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015B94"/>
    <w:multiLevelType w:val="multilevel"/>
    <w:tmpl w:val="2FA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623CDD"/>
    <w:multiLevelType w:val="multilevel"/>
    <w:tmpl w:val="6D12C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561889"/>
    <w:multiLevelType w:val="hybridMultilevel"/>
    <w:tmpl w:val="DCDA38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973905"/>
    <w:multiLevelType w:val="hybridMultilevel"/>
    <w:tmpl w:val="C1963F40"/>
    <w:lvl w:ilvl="0" w:tplc="6FD6DB9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D8077F"/>
    <w:multiLevelType w:val="hybridMultilevel"/>
    <w:tmpl w:val="62B88B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8767138">
    <w:abstractNumId w:val="8"/>
  </w:num>
  <w:num w:numId="2" w16cid:durableId="920992292">
    <w:abstractNumId w:val="3"/>
  </w:num>
  <w:num w:numId="3" w16cid:durableId="1797261414">
    <w:abstractNumId w:val="7"/>
  </w:num>
  <w:num w:numId="4" w16cid:durableId="829559033">
    <w:abstractNumId w:val="7"/>
  </w:num>
  <w:num w:numId="5" w16cid:durableId="2010791871">
    <w:abstractNumId w:val="6"/>
  </w:num>
  <w:num w:numId="6" w16cid:durableId="1570966324">
    <w:abstractNumId w:val="5"/>
  </w:num>
  <w:num w:numId="7" w16cid:durableId="1788740908">
    <w:abstractNumId w:val="0"/>
  </w:num>
  <w:num w:numId="8" w16cid:durableId="1908571393">
    <w:abstractNumId w:val="1"/>
  </w:num>
  <w:num w:numId="9" w16cid:durableId="220791485">
    <w:abstractNumId w:val="2"/>
  </w:num>
  <w:num w:numId="10" w16cid:durableId="687871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B01"/>
    <w:rsid w:val="00006163"/>
    <w:rsid w:val="0001748A"/>
    <w:rsid w:val="00036609"/>
    <w:rsid w:val="00042F8D"/>
    <w:rsid w:val="000756E1"/>
    <w:rsid w:val="000868D0"/>
    <w:rsid w:val="000C51F7"/>
    <w:rsid w:val="000C743E"/>
    <w:rsid w:val="00114720"/>
    <w:rsid w:val="00120555"/>
    <w:rsid w:val="00164376"/>
    <w:rsid w:val="00164D1D"/>
    <w:rsid w:val="001859A6"/>
    <w:rsid w:val="00190EFB"/>
    <w:rsid w:val="00194E34"/>
    <w:rsid w:val="001A3461"/>
    <w:rsid w:val="001C6219"/>
    <w:rsid w:val="001C6CBD"/>
    <w:rsid w:val="001D0BE3"/>
    <w:rsid w:val="001E5DB6"/>
    <w:rsid w:val="001E78DF"/>
    <w:rsid w:val="001F548D"/>
    <w:rsid w:val="001F5B4B"/>
    <w:rsid w:val="0020143B"/>
    <w:rsid w:val="00205480"/>
    <w:rsid w:val="00237560"/>
    <w:rsid w:val="002462E8"/>
    <w:rsid w:val="002823C3"/>
    <w:rsid w:val="00293651"/>
    <w:rsid w:val="002A3344"/>
    <w:rsid w:val="002A449E"/>
    <w:rsid w:val="002A46C8"/>
    <w:rsid w:val="002D4B71"/>
    <w:rsid w:val="002E30D7"/>
    <w:rsid w:val="003104A7"/>
    <w:rsid w:val="003146B1"/>
    <w:rsid w:val="00380B91"/>
    <w:rsid w:val="003820BC"/>
    <w:rsid w:val="00397B25"/>
    <w:rsid w:val="003F0257"/>
    <w:rsid w:val="00416DBF"/>
    <w:rsid w:val="00433EB2"/>
    <w:rsid w:val="00445DFE"/>
    <w:rsid w:val="00471385"/>
    <w:rsid w:val="004A6BDF"/>
    <w:rsid w:val="004C1703"/>
    <w:rsid w:val="004C4124"/>
    <w:rsid w:val="004E2BF4"/>
    <w:rsid w:val="004E3814"/>
    <w:rsid w:val="004E5E4E"/>
    <w:rsid w:val="004E7E28"/>
    <w:rsid w:val="00525C12"/>
    <w:rsid w:val="005317BC"/>
    <w:rsid w:val="00533E10"/>
    <w:rsid w:val="00537607"/>
    <w:rsid w:val="00592E22"/>
    <w:rsid w:val="00596B70"/>
    <w:rsid w:val="005A7A64"/>
    <w:rsid w:val="005B10B1"/>
    <w:rsid w:val="005C720E"/>
    <w:rsid w:val="005D5B73"/>
    <w:rsid w:val="005D5D11"/>
    <w:rsid w:val="005F00C0"/>
    <w:rsid w:val="00624AB3"/>
    <w:rsid w:val="00647906"/>
    <w:rsid w:val="00654491"/>
    <w:rsid w:val="00672D1C"/>
    <w:rsid w:val="006817E1"/>
    <w:rsid w:val="006914C0"/>
    <w:rsid w:val="00696154"/>
    <w:rsid w:val="006A238D"/>
    <w:rsid w:val="006B7A9C"/>
    <w:rsid w:val="006E152C"/>
    <w:rsid w:val="00744EA8"/>
    <w:rsid w:val="007670C8"/>
    <w:rsid w:val="00780EAE"/>
    <w:rsid w:val="00781A35"/>
    <w:rsid w:val="007931F8"/>
    <w:rsid w:val="007A13C0"/>
    <w:rsid w:val="007A67DD"/>
    <w:rsid w:val="007F697F"/>
    <w:rsid w:val="008069A5"/>
    <w:rsid w:val="0082468C"/>
    <w:rsid w:val="008723EF"/>
    <w:rsid w:val="0089574D"/>
    <w:rsid w:val="008C37DC"/>
    <w:rsid w:val="008E34E6"/>
    <w:rsid w:val="008F7AD2"/>
    <w:rsid w:val="009430F0"/>
    <w:rsid w:val="00997E8B"/>
    <w:rsid w:val="009D022B"/>
    <w:rsid w:val="009F17BC"/>
    <w:rsid w:val="00A05EA3"/>
    <w:rsid w:val="00A26523"/>
    <w:rsid w:val="00A7683C"/>
    <w:rsid w:val="00AB71B4"/>
    <w:rsid w:val="00AC3F3A"/>
    <w:rsid w:val="00AE448E"/>
    <w:rsid w:val="00AE5B8D"/>
    <w:rsid w:val="00AF22A7"/>
    <w:rsid w:val="00B029B1"/>
    <w:rsid w:val="00B154E0"/>
    <w:rsid w:val="00B863BE"/>
    <w:rsid w:val="00B874B5"/>
    <w:rsid w:val="00BA3A81"/>
    <w:rsid w:val="00BF3B96"/>
    <w:rsid w:val="00BF5339"/>
    <w:rsid w:val="00C014D7"/>
    <w:rsid w:val="00C164C3"/>
    <w:rsid w:val="00C17BCC"/>
    <w:rsid w:val="00C205D8"/>
    <w:rsid w:val="00C674F0"/>
    <w:rsid w:val="00C707C9"/>
    <w:rsid w:val="00C92EED"/>
    <w:rsid w:val="00CA4AA5"/>
    <w:rsid w:val="00CB1C63"/>
    <w:rsid w:val="00CC260A"/>
    <w:rsid w:val="00CC31EA"/>
    <w:rsid w:val="00CD60FD"/>
    <w:rsid w:val="00CE488C"/>
    <w:rsid w:val="00CE4C58"/>
    <w:rsid w:val="00CE7144"/>
    <w:rsid w:val="00D31035"/>
    <w:rsid w:val="00D47C75"/>
    <w:rsid w:val="00D51C3D"/>
    <w:rsid w:val="00D7575D"/>
    <w:rsid w:val="00D91DF3"/>
    <w:rsid w:val="00DC7CA3"/>
    <w:rsid w:val="00DD23F2"/>
    <w:rsid w:val="00DF3C2A"/>
    <w:rsid w:val="00DF7614"/>
    <w:rsid w:val="00E119A6"/>
    <w:rsid w:val="00E52E83"/>
    <w:rsid w:val="00E769E3"/>
    <w:rsid w:val="00E84810"/>
    <w:rsid w:val="00E9731A"/>
    <w:rsid w:val="00EA2733"/>
    <w:rsid w:val="00EB068D"/>
    <w:rsid w:val="00EB775E"/>
    <w:rsid w:val="00EC6BED"/>
    <w:rsid w:val="00EE572A"/>
    <w:rsid w:val="00EF1B01"/>
    <w:rsid w:val="00F316C9"/>
    <w:rsid w:val="00F518C4"/>
    <w:rsid w:val="00F53DE6"/>
    <w:rsid w:val="00F813C4"/>
    <w:rsid w:val="00F839B8"/>
    <w:rsid w:val="00FD317D"/>
    <w:rsid w:val="00FE415F"/>
    <w:rsid w:val="00FF1182"/>
    <w:rsid w:val="00FF12CE"/>
    <w:rsid w:val="00FF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BAB066"/>
  <w15:docId w15:val="{7464911C-BAE3-4082-B25C-326D1C27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8D0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4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8D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4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31F8"/>
    <w:rPr>
      <w:rFonts w:ascii="Tahoma" w:eastAsia="Calibri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31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931F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104A7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3104A7"/>
  </w:style>
  <w:style w:type="paragraph" w:styleId="Footer">
    <w:name w:val="footer"/>
    <w:basedOn w:val="Normal"/>
    <w:link w:val="FooterChar"/>
    <w:unhideWhenUsed/>
    <w:rsid w:val="003104A7"/>
    <w:pPr>
      <w:tabs>
        <w:tab w:val="center" w:pos="4513"/>
        <w:tab w:val="right" w:pos="9026"/>
      </w:tabs>
    </w:pPr>
    <w:rPr>
      <w:rFonts w:ascii="Calibri" w:eastAsia="Calibri" w:hAnsi="Calibr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rsid w:val="003104A7"/>
  </w:style>
  <w:style w:type="table" w:styleId="TableGrid">
    <w:name w:val="Table Grid"/>
    <w:basedOn w:val="TableNormal"/>
    <w:uiPriority w:val="39"/>
    <w:rsid w:val="005C72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0868D0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A346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46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81A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NormalWeb">
    <w:name w:val="Normal (Web)"/>
    <w:basedOn w:val="Normal"/>
    <w:unhideWhenUsed/>
    <w:rsid w:val="006B7A9C"/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Emphasis">
    <w:name w:val="Emphasis"/>
    <w:basedOn w:val="DefaultParagraphFont"/>
    <w:uiPriority w:val="20"/>
    <w:qFormat/>
    <w:rsid w:val="00DD23F2"/>
    <w:rPr>
      <w:i/>
      <w:iCs/>
    </w:rPr>
  </w:style>
  <w:style w:type="character" w:styleId="Strong">
    <w:name w:val="Strong"/>
    <w:basedOn w:val="DefaultParagraphFont"/>
    <w:qFormat/>
    <w:rsid w:val="003F0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mberland.gov.uk/schools-and-education/free-school-meals-clothing-vouchers-and-activities/free-school-meals-and-clothing-vouchers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SM.ClothingGrants@cumberland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cumberland.gov.uk/CitizenPortal_LIVE/e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trinity.cumbria.sch.uk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fo\OneDrive%20-%20Trinity%20School\WP\LETT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E6FD-9F5E-44F7-BCC4-86CA609D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</Template>
  <TotalTime>7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Trinity School</Company>
  <LinksUpToDate>false</LinksUpToDate>
  <CharactersWithSpaces>3183</CharactersWithSpaces>
  <SharedDoc>false</SharedDoc>
  <HLinks>
    <vt:vector size="6" baseType="variant">
      <vt:variant>
        <vt:i4>1900597</vt:i4>
      </vt:variant>
      <vt:variant>
        <vt:i4>6</vt:i4>
      </vt:variant>
      <vt:variant>
        <vt:i4>0</vt:i4>
      </vt:variant>
      <vt:variant>
        <vt:i4>5</vt:i4>
      </vt:variant>
      <vt:variant>
        <vt:lpwstr>mailto:info@trinity.cumbria.sch.uk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Foulkes</dc:creator>
  <cp:lastModifiedBy>David Foulkes</cp:lastModifiedBy>
  <cp:revision>3</cp:revision>
  <cp:lastPrinted>2026-07-07T08:54:00Z</cp:lastPrinted>
  <dcterms:created xsi:type="dcterms:W3CDTF">2026-07-07T08:53:00Z</dcterms:created>
  <dcterms:modified xsi:type="dcterms:W3CDTF">2026-07-07T09:00:00Z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chers Name">
    <vt:lpwstr>Teachers Name</vt:lpwstr>
  </property>
  <property fmtid="{D5CDD505-2E9C-101B-9397-08002B2CF9AE}" pid="3" name="Job Title">
    <vt:lpwstr>Job Title</vt:lpwstr>
  </property>
</Properties>
</file>