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5409" w14:textId="4A063A9E" w:rsidR="005442FF" w:rsidRDefault="00646D4D" w:rsidP="00E145B3">
      <w:pPr>
        <w:jc w:val="both"/>
        <w:rPr>
          <w:rFonts w:ascii="Arial" w:hAnsi="Arial" w:cs="Arial"/>
        </w:rPr>
      </w:pPr>
      <w:r w:rsidRPr="00E145B3">
        <w:rPr>
          <w:rFonts w:ascii="Arial" w:hAnsi="Arial" w:cs="Arial"/>
        </w:rPr>
        <w:t>November 2025</w:t>
      </w:r>
    </w:p>
    <w:p w14:paraId="4312329C" w14:textId="77777777" w:rsidR="00E145B3" w:rsidRDefault="00E145B3" w:rsidP="00E145B3">
      <w:pPr>
        <w:jc w:val="both"/>
        <w:rPr>
          <w:rFonts w:ascii="Arial" w:hAnsi="Arial" w:cs="Arial"/>
        </w:rPr>
      </w:pPr>
    </w:p>
    <w:p w14:paraId="40017147" w14:textId="77777777" w:rsidR="00E145B3" w:rsidRPr="00E145B3" w:rsidRDefault="00E145B3" w:rsidP="00E145B3">
      <w:pPr>
        <w:jc w:val="both"/>
        <w:rPr>
          <w:rFonts w:ascii="Arial" w:hAnsi="Arial" w:cs="Arial"/>
        </w:rPr>
      </w:pPr>
    </w:p>
    <w:p w14:paraId="40213181" w14:textId="77777777" w:rsidR="00646D4D" w:rsidRPr="00E145B3" w:rsidRDefault="00646D4D" w:rsidP="00E145B3">
      <w:pPr>
        <w:jc w:val="both"/>
        <w:rPr>
          <w:rFonts w:ascii="Arial" w:hAnsi="Arial" w:cs="Arial"/>
        </w:rPr>
      </w:pPr>
    </w:p>
    <w:p w14:paraId="017FE84C" w14:textId="6377F583" w:rsidR="00646D4D" w:rsidRPr="00E145B3" w:rsidRDefault="00646D4D" w:rsidP="00E145B3">
      <w:pPr>
        <w:jc w:val="both"/>
        <w:rPr>
          <w:rFonts w:ascii="Arial" w:hAnsi="Arial" w:cs="Arial"/>
        </w:rPr>
      </w:pPr>
      <w:r w:rsidRPr="00E145B3">
        <w:rPr>
          <w:rFonts w:ascii="Arial" w:hAnsi="Arial" w:cs="Arial"/>
        </w:rPr>
        <w:t>Dear Parents/Carers</w:t>
      </w:r>
    </w:p>
    <w:p w14:paraId="07824185" w14:textId="77777777" w:rsidR="00646D4D" w:rsidRPr="00E145B3" w:rsidRDefault="00646D4D" w:rsidP="00E145B3">
      <w:pPr>
        <w:jc w:val="both"/>
        <w:rPr>
          <w:rFonts w:ascii="Arial" w:hAnsi="Arial" w:cs="Arial"/>
          <w:b/>
          <w:bCs/>
        </w:rPr>
      </w:pPr>
    </w:p>
    <w:p w14:paraId="59612E70" w14:textId="2C5D35E5" w:rsidR="00646D4D" w:rsidRPr="00E145B3" w:rsidRDefault="00646D4D" w:rsidP="00E145B3">
      <w:pPr>
        <w:jc w:val="both"/>
        <w:rPr>
          <w:rFonts w:ascii="Arial" w:hAnsi="Arial" w:cs="Arial"/>
          <w:b/>
          <w:bCs/>
        </w:rPr>
      </w:pPr>
      <w:r w:rsidRPr="00E145B3">
        <w:rPr>
          <w:rFonts w:ascii="Arial" w:hAnsi="Arial" w:cs="Arial"/>
          <w:b/>
          <w:bCs/>
        </w:rPr>
        <w:t xml:space="preserve">Year 7 Tin Drive – </w:t>
      </w:r>
      <w:r w:rsidR="00952132" w:rsidRPr="00E145B3">
        <w:rPr>
          <w:rFonts w:ascii="Arial" w:hAnsi="Arial" w:cs="Arial"/>
          <w:b/>
          <w:bCs/>
        </w:rPr>
        <w:t>S</w:t>
      </w:r>
      <w:r w:rsidRPr="00E145B3">
        <w:rPr>
          <w:rFonts w:ascii="Arial" w:hAnsi="Arial" w:cs="Arial"/>
          <w:b/>
          <w:bCs/>
        </w:rPr>
        <w:t xml:space="preserve">upporting Carlisle foodbank </w:t>
      </w:r>
    </w:p>
    <w:p w14:paraId="46342B45" w14:textId="77777777" w:rsidR="00646D4D" w:rsidRPr="00E145B3" w:rsidRDefault="00646D4D" w:rsidP="00E145B3">
      <w:pPr>
        <w:jc w:val="both"/>
        <w:rPr>
          <w:rFonts w:ascii="Arial" w:hAnsi="Arial" w:cs="Arial"/>
        </w:rPr>
      </w:pPr>
    </w:p>
    <w:p w14:paraId="69FC407E" w14:textId="6AAF3399" w:rsidR="00646D4D" w:rsidRPr="00E145B3" w:rsidRDefault="00646D4D" w:rsidP="00E145B3">
      <w:pPr>
        <w:jc w:val="both"/>
        <w:rPr>
          <w:rFonts w:ascii="Arial" w:hAnsi="Arial" w:cs="Arial"/>
          <w:lang w:val="en-GB"/>
        </w:rPr>
      </w:pPr>
      <w:r w:rsidRPr="00E145B3">
        <w:rPr>
          <w:rFonts w:ascii="Arial" w:hAnsi="Arial" w:cs="Arial"/>
          <w:lang w:val="en-GB"/>
        </w:rPr>
        <w:t>We are pleased to inform you that our Year 7 cohort will be taking part in a Tin Drive to support members of our local community. This initiative provides an excellent opportunity for our students to engage in an act of kindness and learn about the importance of helping others.</w:t>
      </w:r>
    </w:p>
    <w:p w14:paraId="63E19030" w14:textId="77777777" w:rsidR="00646D4D" w:rsidRPr="00E145B3" w:rsidRDefault="00646D4D" w:rsidP="00E145B3">
      <w:pPr>
        <w:jc w:val="both"/>
        <w:rPr>
          <w:rFonts w:ascii="Arial" w:hAnsi="Arial" w:cs="Arial"/>
          <w:lang w:val="en-GB"/>
        </w:rPr>
      </w:pPr>
    </w:p>
    <w:p w14:paraId="0D4312B2" w14:textId="0EE95841" w:rsidR="00646D4D" w:rsidRPr="00E145B3" w:rsidRDefault="00646D4D" w:rsidP="00E145B3">
      <w:pPr>
        <w:jc w:val="both"/>
        <w:rPr>
          <w:rFonts w:ascii="Arial" w:hAnsi="Arial" w:cs="Arial"/>
          <w:lang w:val="en-GB"/>
        </w:rPr>
      </w:pPr>
      <w:r w:rsidRPr="00E145B3">
        <w:rPr>
          <w:rFonts w:ascii="Arial" w:hAnsi="Arial" w:cs="Arial"/>
          <w:lang w:val="en-GB"/>
        </w:rPr>
        <w:t>The Tin Drive will run from Monday 24th November to Friday 5th December. During this time, we kindly ask Year 7 students to bring in any donations of tinned or non-perishable food items e.g. tinned beans, fruits, custard, soup</w:t>
      </w:r>
      <w:r w:rsidR="00952132" w:rsidRPr="00E145B3">
        <w:rPr>
          <w:rFonts w:ascii="Arial" w:hAnsi="Arial" w:cs="Arial"/>
          <w:lang w:val="en-GB"/>
        </w:rPr>
        <w:t>s</w:t>
      </w:r>
      <w:r w:rsidRPr="00E145B3">
        <w:rPr>
          <w:rFonts w:ascii="Arial" w:hAnsi="Arial" w:cs="Arial"/>
          <w:lang w:val="en-GB"/>
        </w:rPr>
        <w:t>. All contributions, no matter how small, will make a meaningful difference to individuals and families in need.</w:t>
      </w:r>
    </w:p>
    <w:p w14:paraId="759934D1" w14:textId="77777777" w:rsidR="00646D4D" w:rsidRPr="00E145B3" w:rsidRDefault="00646D4D" w:rsidP="00E145B3">
      <w:pPr>
        <w:jc w:val="both"/>
        <w:rPr>
          <w:rFonts w:ascii="Arial" w:hAnsi="Arial" w:cs="Arial"/>
          <w:lang w:val="en-GB"/>
        </w:rPr>
      </w:pPr>
    </w:p>
    <w:p w14:paraId="6130DFDF" w14:textId="02CD4FE8" w:rsidR="00646D4D" w:rsidRPr="00E145B3" w:rsidRDefault="00646D4D" w:rsidP="00E145B3">
      <w:pPr>
        <w:jc w:val="both"/>
        <w:rPr>
          <w:rFonts w:ascii="Arial" w:hAnsi="Arial" w:cs="Arial"/>
          <w:lang w:val="en-GB"/>
        </w:rPr>
      </w:pPr>
      <w:r w:rsidRPr="00E145B3">
        <w:rPr>
          <w:rFonts w:ascii="Arial" w:hAnsi="Arial" w:cs="Arial"/>
          <w:lang w:val="en-GB"/>
        </w:rPr>
        <w:t>Donations can be handed in during morning form</w:t>
      </w:r>
      <w:r w:rsidR="00952132" w:rsidRPr="00E145B3">
        <w:rPr>
          <w:rFonts w:ascii="Arial" w:hAnsi="Arial" w:cs="Arial"/>
          <w:lang w:val="en-GB"/>
        </w:rPr>
        <w:t xml:space="preserve"> time</w:t>
      </w:r>
      <w:r w:rsidRPr="00E145B3">
        <w:rPr>
          <w:rFonts w:ascii="Arial" w:hAnsi="Arial" w:cs="Arial"/>
          <w:lang w:val="en-GB"/>
        </w:rPr>
        <w:t>. At the end of the collection period, all items will be delivered to our chosen local foodbank, who are incredibly grateful for the support.</w:t>
      </w:r>
    </w:p>
    <w:p w14:paraId="1D0F0388" w14:textId="77777777" w:rsidR="00646D4D" w:rsidRPr="00E145B3" w:rsidRDefault="00646D4D" w:rsidP="00E145B3">
      <w:pPr>
        <w:jc w:val="both"/>
        <w:rPr>
          <w:rFonts w:ascii="Arial" w:hAnsi="Arial" w:cs="Arial"/>
          <w:lang w:val="en-GB"/>
        </w:rPr>
      </w:pPr>
    </w:p>
    <w:p w14:paraId="2B096A78" w14:textId="77777777" w:rsidR="00646D4D" w:rsidRPr="00E145B3" w:rsidRDefault="00646D4D" w:rsidP="00E145B3">
      <w:pPr>
        <w:jc w:val="both"/>
        <w:rPr>
          <w:rFonts w:ascii="Arial" w:hAnsi="Arial" w:cs="Arial"/>
          <w:lang w:val="en-GB"/>
        </w:rPr>
      </w:pPr>
      <w:r w:rsidRPr="00E145B3">
        <w:rPr>
          <w:rFonts w:ascii="Arial" w:hAnsi="Arial" w:cs="Arial"/>
          <w:lang w:val="en-GB"/>
        </w:rPr>
        <w:t>We hope this experience will help our students understand the impact of community involvement and encourage them to continue showing empathy and generosity throughout their school journey.</w:t>
      </w:r>
    </w:p>
    <w:p w14:paraId="7EBDC77F" w14:textId="77777777" w:rsidR="00646D4D" w:rsidRPr="00E145B3" w:rsidRDefault="00646D4D" w:rsidP="00E145B3">
      <w:pPr>
        <w:jc w:val="both"/>
        <w:rPr>
          <w:rFonts w:ascii="Arial" w:hAnsi="Arial" w:cs="Arial"/>
          <w:lang w:val="en-GB"/>
        </w:rPr>
      </w:pPr>
    </w:p>
    <w:p w14:paraId="23464C1F" w14:textId="77777777" w:rsidR="00646D4D" w:rsidRPr="00E145B3" w:rsidRDefault="00646D4D" w:rsidP="00E145B3">
      <w:pPr>
        <w:jc w:val="both"/>
        <w:rPr>
          <w:rFonts w:ascii="Arial" w:hAnsi="Arial" w:cs="Arial"/>
          <w:lang w:val="en-GB"/>
        </w:rPr>
      </w:pPr>
      <w:r w:rsidRPr="00E145B3">
        <w:rPr>
          <w:rFonts w:ascii="Arial" w:hAnsi="Arial" w:cs="Arial"/>
          <w:lang w:val="en-GB"/>
        </w:rPr>
        <w:t>Thank you for your continued support.</w:t>
      </w:r>
    </w:p>
    <w:p w14:paraId="1D6AB232" w14:textId="77777777" w:rsidR="00646D4D" w:rsidRPr="00E145B3" w:rsidRDefault="00646D4D" w:rsidP="00E145B3">
      <w:pPr>
        <w:jc w:val="both"/>
        <w:rPr>
          <w:rFonts w:ascii="Arial" w:hAnsi="Arial" w:cs="Arial"/>
        </w:rPr>
      </w:pPr>
    </w:p>
    <w:p w14:paraId="4F09E014" w14:textId="197F32DA" w:rsidR="00646D4D" w:rsidRPr="00E145B3" w:rsidRDefault="00646D4D" w:rsidP="00E145B3">
      <w:pPr>
        <w:jc w:val="both"/>
        <w:rPr>
          <w:rFonts w:ascii="Arial" w:hAnsi="Arial" w:cs="Arial"/>
        </w:rPr>
      </w:pPr>
      <w:r w:rsidRPr="00E145B3">
        <w:rPr>
          <w:rFonts w:ascii="Arial" w:hAnsi="Arial" w:cs="Arial"/>
        </w:rPr>
        <w:t>Yours sincerely</w:t>
      </w:r>
    </w:p>
    <w:p w14:paraId="52F175CE" w14:textId="77777777" w:rsidR="00646D4D" w:rsidRPr="00E145B3" w:rsidRDefault="00646D4D" w:rsidP="00E145B3">
      <w:pPr>
        <w:jc w:val="both"/>
        <w:rPr>
          <w:rFonts w:ascii="Arial" w:hAnsi="Arial" w:cs="Arial"/>
        </w:rPr>
      </w:pPr>
    </w:p>
    <w:p w14:paraId="4B6922CD" w14:textId="066C28B9" w:rsidR="00646D4D" w:rsidRPr="00E145B3" w:rsidRDefault="00FB67B1" w:rsidP="00E145B3">
      <w:pPr>
        <w:jc w:val="both"/>
        <w:rPr>
          <w:rFonts w:ascii="Arial" w:hAnsi="Arial" w:cs="Arial"/>
        </w:rPr>
      </w:pPr>
      <w:r>
        <w:rPr>
          <w:rFonts w:ascii="Arial" w:hAnsi="Arial" w:cs="Arial"/>
          <w:noProof/>
        </w:rPr>
        <w:drawing>
          <wp:inline distT="0" distB="0" distL="0" distR="0" wp14:anchorId="58278AD9" wp14:editId="47BF185F">
            <wp:extent cx="1240790" cy="426720"/>
            <wp:effectExtent l="0" t="0" r="0" b="0"/>
            <wp:docPr id="475342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2499" name="Picture 475342499"/>
                    <pic:cNvPicPr/>
                  </pic:nvPicPr>
                  <pic:blipFill rotWithShape="1">
                    <a:blip r:embed="rId7">
                      <a:extLst>
                        <a:ext uri="{28A0092B-C50C-407E-A947-70E740481C1C}">
                          <a14:useLocalDpi xmlns:a14="http://schemas.microsoft.com/office/drawing/2010/main" val="0"/>
                        </a:ext>
                      </a:extLst>
                    </a:blip>
                    <a:srcRect l="27014" t="22989" r="28050" b="25498"/>
                    <a:stretch>
                      <a:fillRect/>
                    </a:stretch>
                  </pic:blipFill>
                  <pic:spPr bwMode="auto">
                    <a:xfrm>
                      <a:off x="0" y="0"/>
                      <a:ext cx="1248097" cy="429233"/>
                    </a:xfrm>
                    <a:prstGeom prst="rect">
                      <a:avLst/>
                    </a:prstGeom>
                    <a:ln>
                      <a:noFill/>
                    </a:ln>
                    <a:extLst>
                      <a:ext uri="{53640926-AAD7-44D8-BBD7-CCE9431645EC}">
                        <a14:shadowObscured xmlns:a14="http://schemas.microsoft.com/office/drawing/2010/main"/>
                      </a:ext>
                    </a:extLst>
                  </pic:spPr>
                </pic:pic>
              </a:graphicData>
            </a:graphic>
          </wp:inline>
        </w:drawing>
      </w:r>
    </w:p>
    <w:p w14:paraId="21671FF2" w14:textId="3BAD88F5" w:rsidR="00646D4D" w:rsidRPr="00E145B3" w:rsidRDefault="00646D4D" w:rsidP="00E145B3">
      <w:pPr>
        <w:jc w:val="both"/>
        <w:rPr>
          <w:rFonts w:ascii="Arial" w:hAnsi="Arial" w:cs="Arial"/>
        </w:rPr>
      </w:pPr>
      <w:r w:rsidRPr="00E145B3">
        <w:rPr>
          <w:rFonts w:ascii="Arial" w:hAnsi="Arial" w:cs="Arial"/>
        </w:rPr>
        <w:t xml:space="preserve">M Smith (Miss) </w:t>
      </w:r>
    </w:p>
    <w:p w14:paraId="47BAADB4" w14:textId="4A8F7CCB" w:rsidR="00646D4D" w:rsidRPr="00E145B3" w:rsidRDefault="00646D4D" w:rsidP="00E145B3">
      <w:pPr>
        <w:jc w:val="both"/>
        <w:rPr>
          <w:rFonts w:ascii="Arial" w:hAnsi="Arial" w:cs="Arial"/>
        </w:rPr>
      </w:pPr>
      <w:r w:rsidRPr="00E145B3">
        <w:rPr>
          <w:rFonts w:ascii="Arial" w:hAnsi="Arial" w:cs="Arial"/>
        </w:rPr>
        <w:t xml:space="preserve">Business studies and ICT teacher </w:t>
      </w:r>
    </w:p>
    <w:sectPr w:rsidR="00646D4D" w:rsidRPr="00E145B3" w:rsidSect="007C7E26">
      <w:headerReference w:type="default" r:id="rId8"/>
      <w:footerReference w:type="default" r:id="rId9"/>
      <w:pgSz w:w="11906" w:h="16838" w:code="9"/>
      <w:pgMar w:top="2045" w:right="1274" w:bottom="851" w:left="2552"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A28A" w14:textId="77777777" w:rsidR="007B4CC5" w:rsidRDefault="007B4CC5" w:rsidP="003104A7">
      <w:r>
        <w:separator/>
      </w:r>
    </w:p>
  </w:endnote>
  <w:endnote w:type="continuationSeparator" w:id="0">
    <w:p w14:paraId="1E0B2303" w14:textId="77777777" w:rsidR="007B4CC5" w:rsidRDefault="007B4CC5" w:rsidP="003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8158" w14:textId="77777777" w:rsidR="00FE1090" w:rsidRDefault="00FE1090" w:rsidP="00AF22A7">
    <w:pPr>
      <w:pStyle w:val="Footer"/>
      <w:tabs>
        <w:tab w:val="clear" w:pos="4513"/>
        <w:tab w:val="clear" w:pos="9026"/>
        <w:tab w:val="left" w:pos="-284"/>
        <w:tab w:val="center" w:pos="3544"/>
        <w:tab w:val="left" w:pos="5387"/>
        <w:tab w:val="left" w:pos="7655"/>
        <w:tab w:val="right" w:pos="9781"/>
      </w:tabs>
      <w:ind w:left="-1701" w:right="-851"/>
      <w:rPr>
        <w:rFonts w:ascii="Arial" w:hAnsi="Arial" w:cs="Arial"/>
        <w:noProof/>
        <w:sz w:val="12"/>
        <w:szCs w:val="12"/>
        <w:lang w:eastAsia="en-GB"/>
      </w:rPr>
    </w:pPr>
    <w:r>
      <w:rPr>
        <w:noProof/>
        <w:lang w:eastAsia="en-GB"/>
      </w:rPr>
      <w:tab/>
    </w:r>
    <w:r w:rsidRPr="00DC7CA3">
      <w:rPr>
        <w:rFonts w:ascii="Arial" w:hAnsi="Arial" w:cs="Arial"/>
        <w:sz w:val="12"/>
        <w:szCs w:val="12"/>
      </w:rPr>
      <w:t xml:space="preserve"> </w:t>
    </w:r>
    <w:r>
      <w:rPr>
        <w:rFonts w:ascii="Arial" w:hAnsi="Arial" w:cs="Arial"/>
        <w:noProof/>
        <w:sz w:val="12"/>
        <w:szCs w:val="12"/>
        <w:lang w:eastAsia="en-GB"/>
      </w:rPr>
      <w:tab/>
    </w:r>
    <w:r>
      <w:rPr>
        <w:rFonts w:ascii="Arial" w:hAnsi="Arial" w:cs="Arial"/>
        <w:sz w:val="12"/>
        <w:szCs w:val="12"/>
      </w:rPr>
      <w:t xml:space="preserve">   </w:t>
    </w:r>
    <w:r>
      <w:rPr>
        <w:rFonts w:ascii="Arial" w:hAnsi="Arial" w:cs="Arial"/>
        <w:noProof/>
        <w:sz w:val="12"/>
        <w:szCs w:val="12"/>
        <w:lang w:eastAsia="en-GB"/>
      </w:rPr>
      <w:tab/>
    </w:r>
    <w:r>
      <w:rPr>
        <w:rFonts w:ascii="Arial" w:hAnsi="Arial" w:cs="Arial"/>
        <w:sz w:val="12"/>
        <w:szCs w:val="12"/>
      </w:rPr>
      <w:t xml:space="preserve">   </w:t>
    </w:r>
    <w:r>
      <w:rPr>
        <w:rFonts w:ascii="Arial" w:hAnsi="Arial" w:cs="Arial"/>
        <w:sz w:val="12"/>
        <w:szCs w:val="12"/>
      </w:rPr>
      <w:tab/>
    </w:r>
    <w:r>
      <w:rPr>
        <w:rFonts w:ascii="Arial" w:hAnsi="Arial" w:cs="Arial"/>
        <w:noProof/>
        <w:sz w:val="12"/>
        <w:szCs w:val="12"/>
        <w:lang w:eastAsia="en-GB"/>
      </w:rPr>
      <w:tab/>
    </w:r>
  </w:p>
  <w:p w14:paraId="63620706" w14:textId="77777777" w:rsidR="00FE1090" w:rsidRPr="00036609" w:rsidRDefault="00FE1090" w:rsidP="00C164C3">
    <w:pPr>
      <w:tabs>
        <w:tab w:val="left" w:pos="600"/>
        <w:tab w:val="center" w:pos="3544"/>
      </w:tabs>
      <w:ind w:left="-1985"/>
      <w:rPr>
        <w:rFonts w:ascii="Arial Narrow" w:hAnsi="Arial Narrow" w:cs="Arial"/>
        <w:b/>
        <w:color w:val="4D4D4D"/>
        <w:sz w:val="20"/>
        <w:szCs w:val="20"/>
      </w:rPr>
    </w:pPr>
    <w:r>
      <w:rPr>
        <w:rFonts w:ascii="Arial Narrow" w:hAnsi="Arial Narrow"/>
        <w:color w:val="A6A6A6"/>
        <w:sz w:val="16"/>
        <w:szCs w:val="16"/>
      </w:rPr>
      <w:t xml:space="preserve">                                                                                     </w:t>
    </w:r>
    <w:r>
      <w:rPr>
        <w:rFonts w:ascii="Arial Narrow" w:hAnsi="Arial Narrow"/>
        <w:color w:val="A6A6A6"/>
        <w:sz w:val="16"/>
        <w:szCs w:val="16"/>
      </w:rPr>
      <w:tab/>
    </w:r>
    <w:r w:rsidRPr="00036609">
      <w:rPr>
        <w:rFonts w:ascii="Arial Narrow" w:hAnsi="Arial Narrow"/>
        <w:color w:val="4D4D4D"/>
        <w:sz w:val="18"/>
      </w:rPr>
      <w:t xml:space="preserve">Registered in England and Wales No </w:t>
    </w:r>
    <w:r>
      <w:rPr>
        <w:rFonts w:ascii="Arial Narrow" w:hAnsi="Arial Narrow"/>
        <w:color w:val="4D4D4D"/>
        <w:sz w:val="18"/>
      </w:rPr>
      <w:t>0</w:t>
    </w:r>
    <w:r w:rsidRPr="00036609">
      <w:rPr>
        <w:rFonts w:ascii="Arial Narrow" w:hAnsi="Arial Narrow"/>
        <w:color w:val="4D4D4D"/>
        <w:sz w:val="18"/>
      </w:rPr>
      <w:t>7697485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943B" w14:textId="77777777" w:rsidR="007B4CC5" w:rsidRDefault="007B4CC5" w:rsidP="003104A7">
      <w:r>
        <w:separator/>
      </w:r>
    </w:p>
  </w:footnote>
  <w:footnote w:type="continuationSeparator" w:id="0">
    <w:p w14:paraId="642D0815" w14:textId="77777777" w:rsidR="007B4CC5" w:rsidRDefault="007B4CC5" w:rsidP="0031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2160" w:type="dxa"/>
      <w:tblLook w:val="04A0" w:firstRow="1" w:lastRow="0" w:firstColumn="1" w:lastColumn="0" w:noHBand="0" w:noVBand="1"/>
    </w:tblPr>
    <w:tblGrid>
      <w:gridCol w:w="2018"/>
      <w:gridCol w:w="3401"/>
      <w:gridCol w:w="5638"/>
    </w:tblGrid>
    <w:tr w:rsidR="00FE1090" w:rsidRPr="007C7E26" w14:paraId="7CDCD1D2" w14:textId="77777777" w:rsidTr="3C73DA4E">
      <w:tc>
        <w:tcPr>
          <w:tcW w:w="2018" w:type="dxa"/>
        </w:tcPr>
        <w:p w14:paraId="30106E68" w14:textId="77777777" w:rsidR="00FE1090" w:rsidRPr="00CA4AA5" w:rsidRDefault="00FE1090" w:rsidP="007C7E26">
          <w:pPr>
            <w:tabs>
              <w:tab w:val="left" w:pos="1140"/>
              <w:tab w:val="left" w:pos="1185"/>
              <w:tab w:val="right" w:pos="1629"/>
            </w:tabs>
            <w:spacing w:before="300"/>
            <w:ind w:left="-1843"/>
            <w:rPr>
              <w:sz w:val="18"/>
              <w:szCs w:val="18"/>
            </w:rPr>
          </w:pPr>
          <w:r>
            <w:rPr>
              <w:rFonts w:ascii="Arial Narrow" w:hAnsi="Arial Narrow"/>
              <w:b/>
              <w:noProof/>
              <w:lang w:val="en-GB" w:eastAsia="en-GB"/>
            </w:rPr>
            <w:drawing>
              <wp:anchor distT="0" distB="0" distL="114300" distR="114300" simplePos="0" relativeHeight="251657728" behindDoc="1" locked="0" layoutInCell="1" allowOverlap="1" wp14:anchorId="2C7A96BA" wp14:editId="75F51790">
                <wp:simplePos x="0" y="0"/>
                <wp:positionH relativeFrom="column">
                  <wp:posOffset>368300</wp:posOffset>
                </wp:positionH>
                <wp:positionV relativeFrom="paragraph">
                  <wp:posOffset>72390</wp:posOffset>
                </wp:positionV>
                <wp:extent cx="800100" cy="800100"/>
                <wp:effectExtent l="0" t="0" r="0" b="0"/>
                <wp:wrapNone/>
                <wp:docPr id="2" name="Picture 2" descr="trinitycrossbig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nitycrossbigyel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CA4AA5">
            <w:rPr>
              <w:sz w:val="18"/>
              <w:szCs w:val="18"/>
            </w:rPr>
            <w:object w:dxaOrig="825" w:dyaOrig="825" w14:anchorId="5695D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1.4pt">
                <v:imagedata r:id="rId2" o:title=""/>
              </v:shape>
              <o:OLEObject Type="Embed" ProgID="MSDraw.1.01" ShapeID="_x0000_i1025" DrawAspect="Content" ObjectID="_1824891998" r:id="rId3">
                <o:FieldCodes>\* mergeformat</o:FieldCodes>
              </o:OLEObject>
            </w:object>
          </w:r>
          <w:r w:rsidRPr="00CA4AA5">
            <w:rPr>
              <w:sz w:val="18"/>
              <w:szCs w:val="18"/>
            </w:rPr>
            <w:object w:dxaOrig="825" w:dyaOrig="825" w14:anchorId="4EB6C7DC">
              <v:shape id="_x0000_i1026" type="#_x0000_t75" style="width:41.4pt;height:41.4pt">
                <v:imagedata r:id="rId2" o:title=""/>
              </v:shape>
              <o:OLEObject Type="Embed" ProgID="MSDraw.1.01" ShapeID="_x0000_i1026" DrawAspect="Content" ObjectID="_1824891999" r:id="rId4">
                <o:FieldCodes>\* mergeformat</o:FieldCodes>
              </o:OLEObject>
            </w:object>
          </w:r>
          <w:r w:rsidRPr="00CA4AA5">
            <w:rPr>
              <w:sz w:val="18"/>
              <w:szCs w:val="18"/>
            </w:rPr>
            <w:tab/>
          </w:r>
          <w:r>
            <w:rPr>
              <w:sz w:val="18"/>
              <w:szCs w:val="18"/>
            </w:rPr>
            <w:tab/>
          </w:r>
          <w:r>
            <w:rPr>
              <w:sz w:val="18"/>
              <w:szCs w:val="18"/>
            </w:rPr>
            <w:tab/>
          </w:r>
        </w:p>
        <w:p w14:paraId="01685451" w14:textId="77777777" w:rsidR="00FE1090" w:rsidRPr="00CA4AA5" w:rsidRDefault="00FE1090" w:rsidP="00CA4AA5">
          <w:pPr>
            <w:tabs>
              <w:tab w:val="right" w:pos="1629"/>
              <w:tab w:val="right" w:pos="2425"/>
            </w:tabs>
            <w:ind w:left="-1843" w:right="-897"/>
            <w:rPr>
              <w:rFonts w:ascii="Arial Narrow" w:hAnsi="Arial Narrow"/>
              <w:b/>
              <w:sz w:val="12"/>
              <w:szCs w:val="22"/>
            </w:rPr>
          </w:pPr>
          <w:r w:rsidRPr="00CA4AA5">
            <w:rPr>
              <w:rFonts w:ascii="Arial Narrow" w:hAnsi="Arial Narrow"/>
              <w:b/>
              <w:szCs w:val="22"/>
            </w:rPr>
            <w:t>Trinity School</w:t>
          </w:r>
          <w:r w:rsidRPr="00CA4AA5">
            <w:rPr>
              <w:rFonts w:ascii="Arial Narrow" w:hAnsi="Arial Narrow"/>
              <w:b/>
              <w:szCs w:val="22"/>
            </w:rPr>
            <w:tab/>
          </w:r>
        </w:p>
        <w:p w14:paraId="1A77544F" w14:textId="77777777" w:rsidR="00FE1090" w:rsidRPr="00CA4AA5" w:rsidRDefault="00FE1090" w:rsidP="008723EF">
          <w:pPr>
            <w:tabs>
              <w:tab w:val="right" w:pos="1629"/>
              <w:tab w:val="right" w:pos="2425"/>
            </w:tabs>
            <w:spacing w:before="200"/>
            <w:ind w:left="-1843" w:right="-896"/>
            <w:rPr>
              <w:rFonts w:ascii="Arial Narrow" w:hAnsi="Arial Narrow"/>
              <w:b/>
              <w:szCs w:val="22"/>
            </w:rPr>
          </w:pPr>
          <w:r w:rsidRPr="00CA4AA5">
            <w:rPr>
              <w:rFonts w:ascii="Arial Narrow" w:hAnsi="Arial Narrow"/>
              <w:b/>
              <w:szCs w:val="22"/>
            </w:rPr>
            <w:tab/>
            <w:t>Trinity School</w:t>
          </w:r>
        </w:p>
        <w:p w14:paraId="6EEA2CF8" w14:textId="77777777" w:rsidR="00FE1090" w:rsidRPr="007C7E26" w:rsidRDefault="00FE1090" w:rsidP="00CA4AA5">
          <w:pPr>
            <w:tabs>
              <w:tab w:val="left" w:pos="1050"/>
              <w:tab w:val="right" w:pos="1629"/>
            </w:tabs>
            <w:ind w:left="-1843" w:right="-897"/>
            <w:rPr>
              <w:rFonts w:ascii="Arial Narrow" w:hAnsi="Arial Narrow"/>
              <w:b/>
              <w:sz w:val="14"/>
              <w:szCs w:val="14"/>
            </w:rPr>
          </w:pPr>
          <w:r w:rsidRPr="00CA4AA5">
            <w:rPr>
              <w:rFonts w:ascii="Arial Narrow" w:hAnsi="Arial Narrow"/>
              <w:b/>
              <w:szCs w:val="22"/>
            </w:rPr>
            <w:tab/>
          </w:r>
        </w:p>
        <w:p w14:paraId="28CC1C5F" w14:textId="77777777" w:rsidR="00FE1090" w:rsidRPr="00036609" w:rsidRDefault="00FE1090" w:rsidP="00CA4AA5">
          <w:pPr>
            <w:tabs>
              <w:tab w:val="right" w:pos="1629"/>
              <w:tab w:val="right" w:pos="2425"/>
            </w:tabs>
            <w:ind w:left="-1843" w:right="-897"/>
            <w:rPr>
              <w:rFonts w:ascii="Arial Narrow" w:hAnsi="Arial Narrow" w:cs="Arial"/>
              <w:color w:val="4D4D4D"/>
              <w:sz w:val="18"/>
              <w:szCs w:val="18"/>
            </w:rPr>
          </w:pPr>
          <w:r w:rsidRPr="00CA4AA5">
            <w:rPr>
              <w:rFonts w:ascii="Arial Narrow" w:hAnsi="Arial Narrow" w:cs="Arial"/>
              <w:color w:val="999999"/>
              <w:sz w:val="18"/>
              <w:szCs w:val="18"/>
            </w:rPr>
            <w:tab/>
          </w:r>
          <w:r w:rsidRPr="00036609">
            <w:rPr>
              <w:rFonts w:ascii="Arial Narrow" w:hAnsi="Arial Narrow" w:cs="Arial"/>
              <w:color w:val="4D4D4D"/>
              <w:sz w:val="18"/>
              <w:szCs w:val="18"/>
            </w:rPr>
            <w:t xml:space="preserve">A Church of England </w:t>
          </w:r>
        </w:p>
        <w:p w14:paraId="39692488" w14:textId="77777777" w:rsidR="00FE1090" w:rsidRPr="00CA4AA5" w:rsidRDefault="00FE1090" w:rsidP="00CA4AA5">
          <w:pPr>
            <w:tabs>
              <w:tab w:val="right" w:pos="1629"/>
              <w:tab w:val="right" w:pos="2425"/>
            </w:tabs>
            <w:ind w:left="-1843" w:right="-897"/>
            <w:rPr>
              <w:sz w:val="18"/>
              <w:szCs w:val="18"/>
            </w:rPr>
          </w:pPr>
          <w:r w:rsidRPr="00036609">
            <w:rPr>
              <w:rFonts w:ascii="Arial Narrow" w:hAnsi="Arial Narrow" w:cs="Arial"/>
              <w:color w:val="4D4D4D"/>
              <w:sz w:val="18"/>
              <w:szCs w:val="18"/>
            </w:rPr>
            <w:tab/>
            <w:t>Academy</w:t>
          </w:r>
        </w:p>
      </w:tc>
      <w:tc>
        <w:tcPr>
          <w:tcW w:w="3401" w:type="dxa"/>
        </w:tcPr>
        <w:p w14:paraId="11AB3BD8" w14:textId="77777777" w:rsidR="00FE1090" w:rsidRPr="00CA4AA5" w:rsidRDefault="00FE1090" w:rsidP="00CA4AA5">
          <w:pPr>
            <w:ind w:right="-897"/>
            <w:rPr>
              <w:sz w:val="18"/>
              <w:szCs w:val="18"/>
            </w:rPr>
          </w:pPr>
        </w:p>
      </w:tc>
      <w:tc>
        <w:tcPr>
          <w:tcW w:w="5638" w:type="dxa"/>
        </w:tcPr>
        <w:p w14:paraId="7123770D" w14:textId="77777777" w:rsidR="00FE1090" w:rsidRPr="007C7E26" w:rsidRDefault="00FE1090" w:rsidP="00CA4AA5">
          <w:pPr>
            <w:jc w:val="right"/>
            <w:rPr>
              <w:rFonts w:ascii="Arial Narrow" w:hAnsi="Arial Narrow" w:cs="Arial"/>
              <w:color w:val="808080" w:themeColor="background1" w:themeShade="80"/>
              <w:sz w:val="18"/>
              <w:szCs w:val="18"/>
            </w:rPr>
          </w:pPr>
        </w:p>
        <w:p w14:paraId="789B26A7" w14:textId="77777777" w:rsidR="00FE1090" w:rsidRDefault="00FE1090" w:rsidP="007C7E26">
          <w:pPr>
            <w:tabs>
              <w:tab w:val="left" w:pos="3161"/>
              <w:tab w:val="right" w:pos="5422"/>
            </w:tabs>
            <w:jc w:val="right"/>
            <w:rPr>
              <w:rFonts w:ascii="Arial Narrow" w:hAnsi="Arial Narrow" w:cs="Arial"/>
              <w:color w:val="808080" w:themeColor="background1" w:themeShade="80"/>
              <w:sz w:val="18"/>
              <w:szCs w:val="18"/>
            </w:rPr>
          </w:pPr>
          <w:r w:rsidRPr="007C7E26">
            <w:rPr>
              <w:rFonts w:ascii="Arial Narrow" w:hAnsi="Arial Narrow" w:cs="Arial"/>
              <w:color w:val="808080" w:themeColor="background1" w:themeShade="80"/>
              <w:sz w:val="18"/>
              <w:szCs w:val="18"/>
            </w:rPr>
            <w:tab/>
          </w:r>
        </w:p>
        <w:p w14:paraId="7326DB76" w14:textId="77777777" w:rsidR="00FE1090" w:rsidRPr="007C7E26" w:rsidRDefault="00FE1090" w:rsidP="007C7E26">
          <w:pPr>
            <w:tabs>
              <w:tab w:val="left" w:pos="3161"/>
              <w:tab w:val="right" w:pos="5422"/>
            </w:tabs>
            <w:jc w:val="right"/>
            <w:rPr>
              <w:rFonts w:ascii="Arial Narrow" w:hAnsi="Arial Narrow" w:cs="Arial"/>
              <w:color w:val="4D4D4D"/>
              <w:sz w:val="18"/>
              <w:szCs w:val="18"/>
            </w:rPr>
          </w:pPr>
          <w:r>
            <w:rPr>
              <w:rFonts w:ascii="Arial Narrow" w:hAnsi="Arial Narrow" w:cs="Arial"/>
              <w:color w:val="808080" w:themeColor="background1" w:themeShade="80"/>
              <w:sz w:val="18"/>
              <w:szCs w:val="18"/>
            </w:rPr>
            <w:tab/>
          </w:r>
          <w:r w:rsidRPr="007C7E26">
            <w:rPr>
              <w:rFonts w:ascii="Arial Narrow" w:hAnsi="Arial Narrow" w:cs="Arial"/>
              <w:color w:val="4D4D4D"/>
              <w:sz w:val="18"/>
              <w:szCs w:val="18"/>
            </w:rPr>
            <w:t>Registered Address:</w:t>
          </w:r>
          <w:r w:rsidRPr="007C7E26">
            <w:rPr>
              <w:rFonts w:ascii="Arial Narrow" w:hAnsi="Arial Narrow" w:cs="Arial"/>
              <w:color w:val="4D4D4D"/>
              <w:sz w:val="18"/>
              <w:szCs w:val="18"/>
            </w:rPr>
            <w:tab/>
            <w:t>Strand Road</w:t>
          </w:r>
        </w:p>
        <w:p w14:paraId="34BE3561" w14:textId="77777777" w:rsidR="00FE1090" w:rsidRPr="007C7E26" w:rsidRDefault="00FE1090" w:rsidP="00CA4AA5">
          <w:pPr>
            <w:jc w:val="right"/>
            <w:rPr>
              <w:rFonts w:ascii="Arial Narrow" w:hAnsi="Arial Narrow" w:cs="Arial"/>
              <w:color w:val="4D4D4D"/>
              <w:sz w:val="18"/>
              <w:szCs w:val="18"/>
            </w:rPr>
          </w:pPr>
          <w:r w:rsidRPr="007C7E26">
            <w:rPr>
              <w:rFonts w:ascii="Arial Narrow" w:hAnsi="Arial Narrow" w:cs="Arial"/>
              <w:color w:val="4D4D4D"/>
              <w:sz w:val="18"/>
              <w:szCs w:val="18"/>
            </w:rPr>
            <w:t>Carlisle</w:t>
          </w:r>
        </w:p>
        <w:p w14:paraId="0012994B" w14:textId="77777777" w:rsidR="00FE1090" w:rsidRPr="007C7E26" w:rsidRDefault="00FE1090" w:rsidP="00CA4AA5">
          <w:pPr>
            <w:jc w:val="right"/>
            <w:rPr>
              <w:rFonts w:ascii="Arial Narrow" w:hAnsi="Arial Narrow" w:cs="Arial"/>
              <w:color w:val="4D4D4D"/>
              <w:sz w:val="18"/>
              <w:szCs w:val="18"/>
            </w:rPr>
          </w:pPr>
          <w:r w:rsidRPr="007C7E26">
            <w:rPr>
              <w:rFonts w:ascii="Arial Narrow" w:hAnsi="Arial Narrow" w:cs="Arial"/>
              <w:color w:val="4D4D4D"/>
              <w:sz w:val="18"/>
              <w:szCs w:val="18"/>
            </w:rPr>
            <w:t>Cumbria CA1 1JB</w:t>
          </w:r>
        </w:p>
        <w:p w14:paraId="648F778F" w14:textId="77777777" w:rsidR="00FE1090" w:rsidRPr="007C7E26" w:rsidRDefault="00FE1090" w:rsidP="00CA4AA5">
          <w:pPr>
            <w:jc w:val="right"/>
            <w:rPr>
              <w:rFonts w:ascii="Arial Narrow" w:hAnsi="Arial Narrow" w:cs="Arial"/>
              <w:color w:val="4D4D4D"/>
              <w:sz w:val="18"/>
              <w:szCs w:val="18"/>
            </w:rPr>
          </w:pPr>
        </w:p>
        <w:p w14:paraId="6EEA9452" w14:textId="77777777" w:rsidR="00FE1090" w:rsidRPr="007C7E26" w:rsidRDefault="00FE1090" w:rsidP="00CA4AA5">
          <w:pPr>
            <w:jc w:val="right"/>
            <w:rPr>
              <w:rFonts w:ascii="Arial Narrow" w:hAnsi="Arial Narrow" w:cs="Arial"/>
              <w:b/>
              <w:color w:val="4D4D4D"/>
              <w:sz w:val="18"/>
              <w:szCs w:val="18"/>
            </w:rPr>
          </w:pPr>
          <w:r w:rsidRPr="007C7E26">
            <w:rPr>
              <w:rFonts w:ascii="Arial Narrow" w:hAnsi="Arial Narrow" w:cs="Arial"/>
              <w:color w:val="4D4D4D"/>
              <w:sz w:val="18"/>
              <w:szCs w:val="18"/>
            </w:rPr>
            <w:t>Telephone Number    01228 516051</w:t>
          </w:r>
          <w:r w:rsidRPr="007C7E26">
            <w:rPr>
              <w:rFonts w:ascii="Arial Narrow" w:hAnsi="Arial Narrow" w:cs="Arial"/>
              <w:b/>
              <w:color w:val="4D4D4D"/>
              <w:sz w:val="18"/>
              <w:szCs w:val="18"/>
            </w:rPr>
            <w:t xml:space="preserve"> </w:t>
          </w:r>
        </w:p>
        <w:p w14:paraId="3849006E" w14:textId="77777777" w:rsidR="00FE1090" w:rsidRPr="007C7E26" w:rsidRDefault="00FE1090" w:rsidP="00CA4AA5">
          <w:pPr>
            <w:tabs>
              <w:tab w:val="left" w:pos="657"/>
              <w:tab w:val="right" w:pos="843"/>
              <w:tab w:val="left" w:pos="1751"/>
              <w:tab w:val="right" w:pos="1856"/>
            </w:tabs>
            <w:jc w:val="right"/>
            <w:rPr>
              <w:rFonts w:ascii="Arial Narrow" w:hAnsi="Arial Narrow" w:cs="Arial"/>
              <w:color w:val="4D4D4D"/>
              <w:sz w:val="18"/>
              <w:szCs w:val="18"/>
            </w:rPr>
          </w:pPr>
          <w:r w:rsidRPr="007C7E26">
            <w:rPr>
              <w:rFonts w:ascii="Arial Narrow" w:hAnsi="Arial Narrow" w:cs="Arial"/>
              <w:color w:val="4D4D4D"/>
              <w:sz w:val="18"/>
              <w:szCs w:val="18"/>
            </w:rPr>
            <w:t xml:space="preserve">Email Address:    </w:t>
          </w:r>
          <w:hyperlink r:id="rId5" w:history="1">
            <w:r w:rsidRPr="007C7E26">
              <w:rPr>
                <w:rStyle w:val="Hyperlink"/>
                <w:rFonts w:ascii="Arial Narrow" w:hAnsi="Arial Narrow" w:cs="Arial"/>
                <w:color w:val="4D4D4D"/>
                <w:sz w:val="18"/>
                <w:szCs w:val="18"/>
              </w:rPr>
              <w:t>info@trinity.cumbria.sch.uk</w:t>
            </w:r>
          </w:hyperlink>
        </w:p>
        <w:p w14:paraId="63A25280" w14:textId="77777777" w:rsidR="00FE1090" w:rsidRPr="007C7E26" w:rsidRDefault="00FE1090" w:rsidP="00CA4AA5">
          <w:pPr>
            <w:tabs>
              <w:tab w:val="left" w:pos="657"/>
              <w:tab w:val="right" w:pos="843"/>
              <w:tab w:val="left" w:pos="1751"/>
              <w:tab w:val="right" w:pos="1856"/>
            </w:tabs>
            <w:jc w:val="right"/>
            <w:rPr>
              <w:rFonts w:ascii="Arial Narrow" w:hAnsi="Arial Narrow" w:cs="Arial"/>
              <w:color w:val="4D4D4D"/>
              <w:sz w:val="18"/>
              <w:szCs w:val="18"/>
            </w:rPr>
          </w:pPr>
          <w:r w:rsidRPr="007C7E26">
            <w:rPr>
              <w:rFonts w:ascii="Arial Narrow" w:hAnsi="Arial Narrow" w:cs="Arial"/>
              <w:color w:val="4D4D4D"/>
              <w:sz w:val="18"/>
              <w:szCs w:val="18"/>
            </w:rPr>
            <w:t>www.trinity.cumbria.sch.uk</w:t>
          </w:r>
        </w:p>
        <w:p w14:paraId="6543F0D5" w14:textId="77777777" w:rsidR="00FE1090" w:rsidRPr="007C7E26" w:rsidRDefault="00FE1090" w:rsidP="00CA4AA5">
          <w:pPr>
            <w:jc w:val="right"/>
            <w:rPr>
              <w:rFonts w:ascii="Arial Narrow" w:hAnsi="Arial Narrow" w:cs="Arial"/>
              <w:b/>
              <w:color w:val="4D4D4D"/>
              <w:sz w:val="18"/>
              <w:szCs w:val="18"/>
            </w:rPr>
          </w:pPr>
        </w:p>
        <w:p w14:paraId="7A7B10A3" w14:textId="65B46BD2" w:rsidR="00FE1090" w:rsidRPr="007C7E26" w:rsidRDefault="3C73DA4E" w:rsidP="00265913">
          <w:pPr>
            <w:jc w:val="right"/>
            <w:rPr>
              <w:rFonts w:ascii="Arial Narrow" w:hAnsi="Arial Narrow" w:cs="Arial"/>
              <w:color w:val="4D4D4D"/>
              <w:sz w:val="18"/>
              <w:szCs w:val="18"/>
            </w:rPr>
          </w:pPr>
          <w:proofErr w:type="spellStart"/>
          <w:r w:rsidRPr="3C73DA4E">
            <w:rPr>
              <w:rFonts w:ascii="Arial Narrow" w:hAnsi="Arial Narrow" w:cs="Arial"/>
              <w:color w:val="4D4D4D"/>
              <w:sz w:val="18"/>
              <w:szCs w:val="18"/>
            </w:rPr>
            <w:t>Mr</w:t>
          </w:r>
          <w:proofErr w:type="spellEnd"/>
          <w:r w:rsidRPr="3C73DA4E">
            <w:rPr>
              <w:rFonts w:ascii="Arial Narrow" w:hAnsi="Arial Narrow" w:cs="Arial"/>
              <w:color w:val="4D4D4D"/>
              <w:sz w:val="18"/>
              <w:szCs w:val="18"/>
            </w:rPr>
            <w:t xml:space="preserve"> David Samson</w:t>
          </w:r>
        </w:p>
        <w:p w14:paraId="5E3A47AE" w14:textId="77777777" w:rsidR="00FE1090" w:rsidRPr="007C7E26" w:rsidRDefault="00FE1090" w:rsidP="00265913">
          <w:pPr>
            <w:jc w:val="right"/>
            <w:rPr>
              <w:sz w:val="18"/>
              <w:szCs w:val="18"/>
            </w:rPr>
          </w:pPr>
          <w:r w:rsidRPr="007C7E26">
            <w:rPr>
              <w:rFonts w:ascii="Arial Narrow" w:hAnsi="Arial Narrow" w:cs="Arial"/>
              <w:color w:val="4D4D4D"/>
              <w:sz w:val="18"/>
              <w:szCs w:val="18"/>
            </w:rPr>
            <w:t>Headteacher</w:t>
          </w:r>
        </w:p>
      </w:tc>
    </w:tr>
  </w:tbl>
  <w:p w14:paraId="3E6A6FE8" w14:textId="77777777" w:rsidR="00FE1090" w:rsidRDefault="00FE1090" w:rsidP="005F00C0">
    <w:pPr>
      <w:ind w:right="-897"/>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E5"/>
    <w:rsid w:val="00006163"/>
    <w:rsid w:val="00036609"/>
    <w:rsid w:val="00042F8D"/>
    <w:rsid w:val="00066EE6"/>
    <w:rsid w:val="000868D0"/>
    <w:rsid w:val="000901EF"/>
    <w:rsid w:val="000C51F7"/>
    <w:rsid w:val="000C743E"/>
    <w:rsid w:val="000E5724"/>
    <w:rsid w:val="00107532"/>
    <w:rsid w:val="00114720"/>
    <w:rsid w:val="00116A5B"/>
    <w:rsid w:val="0015781F"/>
    <w:rsid w:val="00175D6E"/>
    <w:rsid w:val="00190EFB"/>
    <w:rsid w:val="001C0094"/>
    <w:rsid w:val="001C6CBD"/>
    <w:rsid w:val="001D0BE3"/>
    <w:rsid w:val="001E78DF"/>
    <w:rsid w:val="0020143B"/>
    <w:rsid w:val="00237560"/>
    <w:rsid w:val="002462E8"/>
    <w:rsid w:val="0025462A"/>
    <w:rsid w:val="00265913"/>
    <w:rsid w:val="002823C3"/>
    <w:rsid w:val="00293651"/>
    <w:rsid w:val="002A3344"/>
    <w:rsid w:val="002D4B71"/>
    <w:rsid w:val="002F7474"/>
    <w:rsid w:val="003104A7"/>
    <w:rsid w:val="003428DC"/>
    <w:rsid w:val="003F6FC2"/>
    <w:rsid w:val="0042555E"/>
    <w:rsid w:val="00433EB2"/>
    <w:rsid w:val="00445DFE"/>
    <w:rsid w:val="00471385"/>
    <w:rsid w:val="004A6BDF"/>
    <w:rsid w:val="004C1703"/>
    <w:rsid w:val="004C4124"/>
    <w:rsid w:val="004F1CE0"/>
    <w:rsid w:val="0051686C"/>
    <w:rsid w:val="00525C12"/>
    <w:rsid w:val="005317BC"/>
    <w:rsid w:val="00532C67"/>
    <w:rsid w:val="00533E10"/>
    <w:rsid w:val="005442FF"/>
    <w:rsid w:val="0055536A"/>
    <w:rsid w:val="0055610F"/>
    <w:rsid w:val="00592E22"/>
    <w:rsid w:val="005A7A64"/>
    <w:rsid w:val="005B10B1"/>
    <w:rsid w:val="005B1FE5"/>
    <w:rsid w:val="005C5D6F"/>
    <w:rsid w:val="005C720E"/>
    <w:rsid w:val="005D5D11"/>
    <w:rsid w:val="005F00C0"/>
    <w:rsid w:val="005F1B9E"/>
    <w:rsid w:val="0062098A"/>
    <w:rsid w:val="00624AB3"/>
    <w:rsid w:val="00646D4D"/>
    <w:rsid w:val="00647906"/>
    <w:rsid w:val="00656DF1"/>
    <w:rsid w:val="006672EC"/>
    <w:rsid w:val="006817E1"/>
    <w:rsid w:val="00696154"/>
    <w:rsid w:val="006967CB"/>
    <w:rsid w:val="006A238D"/>
    <w:rsid w:val="006E152C"/>
    <w:rsid w:val="006E744B"/>
    <w:rsid w:val="006F4DD6"/>
    <w:rsid w:val="007019E7"/>
    <w:rsid w:val="007418EA"/>
    <w:rsid w:val="007670C8"/>
    <w:rsid w:val="007931F8"/>
    <w:rsid w:val="007974AE"/>
    <w:rsid w:val="007A13C0"/>
    <w:rsid w:val="007B4CC5"/>
    <w:rsid w:val="007C033D"/>
    <w:rsid w:val="007C7E26"/>
    <w:rsid w:val="007F697F"/>
    <w:rsid w:val="008028D3"/>
    <w:rsid w:val="008069A5"/>
    <w:rsid w:val="00813F91"/>
    <w:rsid w:val="00815D9C"/>
    <w:rsid w:val="008673DC"/>
    <w:rsid w:val="008723EF"/>
    <w:rsid w:val="0089574D"/>
    <w:rsid w:val="008D69F2"/>
    <w:rsid w:val="008E34E6"/>
    <w:rsid w:val="008F7AD2"/>
    <w:rsid w:val="00906DBD"/>
    <w:rsid w:val="00922262"/>
    <w:rsid w:val="00931B44"/>
    <w:rsid w:val="009430F0"/>
    <w:rsid w:val="00952132"/>
    <w:rsid w:val="00984F9A"/>
    <w:rsid w:val="00990CB7"/>
    <w:rsid w:val="009A0408"/>
    <w:rsid w:val="009B23A7"/>
    <w:rsid w:val="009C2A7A"/>
    <w:rsid w:val="009D233C"/>
    <w:rsid w:val="009F17BC"/>
    <w:rsid w:val="00A26523"/>
    <w:rsid w:val="00A27A0D"/>
    <w:rsid w:val="00A441BD"/>
    <w:rsid w:val="00A61DD6"/>
    <w:rsid w:val="00A7683C"/>
    <w:rsid w:val="00A84DD9"/>
    <w:rsid w:val="00A92B37"/>
    <w:rsid w:val="00AB6F85"/>
    <w:rsid w:val="00AB71B4"/>
    <w:rsid w:val="00AD1BE5"/>
    <w:rsid w:val="00AF22A7"/>
    <w:rsid w:val="00AF2790"/>
    <w:rsid w:val="00B029B1"/>
    <w:rsid w:val="00B102F0"/>
    <w:rsid w:val="00B1223D"/>
    <w:rsid w:val="00B4120A"/>
    <w:rsid w:val="00B4419F"/>
    <w:rsid w:val="00B776D9"/>
    <w:rsid w:val="00B83963"/>
    <w:rsid w:val="00B863BE"/>
    <w:rsid w:val="00B874B5"/>
    <w:rsid w:val="00BA3A81"/>
    <w:rsid w:val="00BE4EBC"/>
    <w:rsid w:val="00BF3B96"/>
    <w:rsid w:val="00BF5339"/>
    <w:rsid w:val="00C014D7"/>
    <w:rsid w:val="00C164C3"/>
    <w:rsid w:val="00C17FC5"/>
    <w:rsid w:val="00C30A12"/>
    <w:rsid w:val="00C674F0"/>
    <w:rsid w:val="00C707C9"/>
    <w:rsid w:val="00C92EED"/>
    <w:rsid w:val="00C954C5"/>
    <w:rsid w:val="00CA4AA5"/>
    <w:rsid w:val="00CB1C63"/>
    <w:rsid w:val="00CC31EA"/>
    <w:rsid w:val="00CD60FD"/>
    <w:rsid w:val="00CE1269"/>
    <w:rsid w:val="00CE433C"/>
    <w:rsid w:val="00CE7144"/>
    <w:rsid w:val="00D00A9C"/>
    <w:rsid w:val="00D0724C"/>
    <w:rsid w:val="00D31035"/>
    <w:rsid w:val="00D346F2"/>
    <w:rsid w:val="00D51C3D"/>
    <w:rsid w:val="00D608B9"/>
    <w:rsid w:val="00D73295"/>
    <w:rsid w:val="00DA2D02"/>
    <w:rsid w:val="00DA7E0D"/>
    <w:rsid w:val="00DC7CA3"/>
    <w:rsid w:val="00DF3C2A"/>
    <w:rsid w:val="00E145B3"/>
    <w:rsid w:val="00E52E83"/>
    <w:rsid w:val="00E65378"/>
    <w:rsid w:val="00E84810"/>
    <w:rsid w:val="00E91AC7"/>
    <w:rsid w:val="00E9731A"/>
    <w:rsid w:val="00EB068D"/>
    <w:rsid w:val="00EC6BED"/>
    <w:rsid w:val="00EE71FF"/>
    <w:rsid w:val="00EF37CE"/>
    <w:rsid w:val="00F518C4"/>
    <w:rsid w:val="00F53DE6"/>
    <w:rsid w:val="00F839B8"/>
    <w:rsid w:val="00FB67B1"/>
    <w:rsid w:val="00FD317D"/>
    <w:rsid w:val="00FE1090"/>
    <w:rsid w:val="00FE6B0F"/>
    <w:rsid w:val="00FF1182"/>
    <w:rsid w:val="00FF12CE"/>
    <w:rsid w:val="00FF3321"/>
    <w:rsid w:val="00FF3FEA"/>
    <w:rsid w:val="020CEC1C"/>
    <w:rsid w:val="06FC5592"/>
    <w:rsid w:val="0C28B81C"/>
    <w:rsid w:val="0DE3EFD1"/>
    <w:rsid w:val="0F78E9C3"/>
    <w:rsid w:val="0FB0A84F"/>
    <w:rsid w:val="10FC293F"/>
    <w:rsid w:val="1156494D"/>
    <w:rsid w:val="13865FBE"/>
    <w:rsid w:val="1F33EBAC"/>
    <w:rsid w:val="2244807B"/>
    <w:rsid w:val="3297698F"/>
    <w:rsid w:val="356D24D9"/>
    <w:rsid w:val="36A9133C"/>
    <w:rsid w:val="38C0F827"/>
    <w:rsid w:val="39D541E1"/>
    <w:rsid w:val="3C73DA4E"/>
    <w:rsid w:val="3D4DAB96"/>
    <w:rsid w:val="403BD845"/>
    <w:rsid w:val="4207F45C"/>
    <w:rsid w:val="42211CB9"/>
    <w:rsid w:val="5112C506"/>
    <w:rsid w:val="51EA3569"/>
    <w:rsid w:val="5BCCE7F2"/>
    <w:rsid w:val="5D456DC4"/>
    <w:rsid w:val="5FF05E21"/>
    <w:rsid w:val="60A05915"/>
    <w:rsid w:val="60AB5546"/>
    <w:rsid w:val="63653B1D"/>
    <w:rsid w:val="6904FDC7"/>
    <w:rsid w:val="708E11E9"/>
    <w:rsid w:val="71911775"/>
    <w:rsid w:val="73A46155"/>
    <w:rsid w:val="771FBB9C"/>
    <w:rsid w:val="7917CB22"/>
    <w:rsid w:val="7CD3CA1C"/>
    <w:rsid w:val="7E6AC46E"/>
    <w:rsid w:val="7E9B3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A87C"/>
  <w15:docId w15:val="{D37E57C6-87D7-4021-9772-BAFD0A68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D0"/>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0868D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1F8"/>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31F8"/>
    <w:rPr>
      <w:rFonts w:ascii="Tahoma" w:hAnsi="Tahoma" w:cs="Tahoma"/>
      <w:sz w:val="16"/>
      <w:szCs w:val="16"/>
    </w:rPr>
  </w:style>
  <w:style w:type="character" w:styleId="Hyperlink">
    <w:name w:val="Hyperlink"/>
    <w:basedOn w:val="DefaultParagraphFont"/>
    <w:rsid w:val="007931F8"/>
    <w:rPr>
      <w:color w:val="0000FF"/>
      <w:u w:val="single"/>
    </w:rPr>
  </w:style>
  <w:style w:type="paragraph" w:styleId="Header">
    <w:name w:val="header"/>
    <w:basedOn w:val="Normal"/>
    <w:link w:val="HeaderChar"/>
    <w:uiPriority w:val="99"/>
    <w:unhideWhenUsed/>
    <w:rsid w:val="003104A7"/>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3104A7"/>
  </w:style>
  <w:style w:type="paragraph" w:styleId="Footer">
    <w:name w:val="footer"/>
    <w:basedOn w:val="Normal"/>
    <w:link w:val="FooterChar"/>
    <w:unhideWhenUsed/>
    <w:rsid w:val="003104A7"/>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3104A7"/>
  </w:style>
  <w:style w:type="table" w:styleId="TableGrid">
    <w:name w:val="Table Grid"/>
    <w:basedOn w:val="TableNormal"/>
    <w:uiPriority w:val="59"/>
    <w:rsid w:val="005C7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0868D0"/>
    <w:rPr>
      <w:rFonts w:ascii="Cambria" w:eastAsia="Times New Roman" w:hAnsi="Cambria" w:cs="Times New Roman"/>
      <w:b/>
      <w:bCs/>
      <w:color w:val="4F81BD"/>
      <w:sz w:val="26"/>
      <w:szCs w:val="26"/>
      <w:lang w:val="en-US"/>
    </w:rPr>
  </w:style>
  <w:style w:type="character" w:styleId="FollowedHyperlink">
    <w:name w:val="FollowedHyperlink"/>
    <w:basedOn w:val="DefaultParagraphFont"/>
    <w:uiPriority w:val="99"/>
    <w:semiHidden/>
    <w:unhideWhenUsed/>
    <w:rsid w:val="007C033D"/>
    <w:rPr>
      <w:color w:val="800080" w:themeColor="followedHyperlink"/>
      <w:u w:val="single"/>
    </w:rPr>
  </w:style>
  <w:style w:type="paragraph" w:customStyle="1" w:styleId="paragraph">
    <w:name w:val="paragraph"/>
    <w:basedOn w:val="Normal"/>
    <w:rsid w:val="00990CB7"/>
    <w:pPr>
      <w:spacing w:before="100" w:beforeAutospacing="1" w:after="100" w:afterAutospacing="1"/>
    </w:pPr>
    <w:rPr>
      <w:lang w:val="en-GB" w:eastAsia="en-GB"/>
    </w:rPr>
  </w:style>
  <w:style w:type="character" w:customStyle="1" w:styleId="normaltextrun">
    <w:name w:val="normaltextrun"/>
    <w:basedOn w:val="DefaultParagraphFont"/>
    <w:rsid w:val="00990CB7"/>
  </w:style>
  <w:style w:type="character" w:customStyle="1" w:styleId="eop">
    <w:name w:val="eop"/>
    <w:basedOn w:val="DefaultParagraphFont"/>
    <w:rsid w:val="0099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1494">
      <w:bodyDiv w:val="1"/>
      <w:marLeft w:val="0"/>
      <w:marRight w:val="0"/>
      <w:marTop w:val="0"/>
      <w:marBottom w:val="0"/>
      <w:divBdr>
        <w:top w:val="none" w:sz="0" w:space="0" w:color="auto"/>
        <w:left w:val="none" w:sz="0" w:space="0" w:color="auto"/>
        <w:bottom w:val="none" w:sz="0" w:space="0" w:color="auto"/>
        <w:right w:val="none" w:sz="0" w:space="0" w:color="auto"/>
      </w:divBdr>
    </w:div>
    <w:div w:id="1709185645">
      <w:bodyDiv w:val="1"/>
      <w:marLeft w:val="0"/>
      <w:marRight w:val="0"/>
      <w:marTop w:val="0"/>
      <w:marBottom w:val="0"/>
      <w:divBdr>
        <w:top w:val="none" w:sz="0" w:space="0" w:color="auto"/>
        <w:left w:val="none" w:sz="0" w:space="0" w:color="auto"/>
        <w:bottom w:val="none" w:sz="0" w:space="0" w:color="auto"/>
        <w:right w:val="none" w:sz="0" w:space="0" w:color="auto"/>
      </w:divBdr>
    </w:div>
    <w:div w:id="1895240731">
      <w:bodyDiv w:val="1"/>
      <w:marLeft w:val="0"/>
      <w:marRight w:val="0"/>
      <w:marTop w:val="0"/>
      <w:marBottom w:val="0"/>
      <w:divBdr>
        <w:top w:val="none" w:sz="0" w:space="0" w:color="auto"/>
        <w:left w:val="none" w:sz="0" w:space="0" w:color="auto"/>
        <w:bottom w:val="none" w:sz="0" w:space="0" w:color="auto"/>
        <w:right w:val="none" w:sz="0" w:space="0" w:color="auto"/>
      </w:divBdr>
      <w:divsChild>
        <w:div w:id="1050156919">
          <w:marLeft w:val="0"/>
          <w:marRight w:val="0"/>
          <w:marTop w:val="0"/>
          <w:marBottom w:val="0"/>
          <w:divBdr>
            <w:top w:val="none" w:sz="0" w:space="0" w:color="auto"/>
            <w:left w:val="none" w:sz="0" w:space="0" w:color="auto"/>
            <w:bottom w:val="none" w:sz="0" w:space="0" w:color="auto"/>
            <w:right w:val="none" w:sz="0" w:space="0" w:color="auto"/>
          </w:divBdr>
        </w:div>
        <w:div w:id="788668622">
          <w:marLeft w:val="0"/>
          <w:marRight w:val="0"/>
          <w:marTop w:val="0"/>
          <w:marBottom w:val="0"/>
          <w:divBdr>
            <w:top w:val="none" w:sz="0" w:space="0" w:color="auto"/>
            <w:left w:val="none" w:sz="0" w:space="0" w:color="auto"/>
            <w:bottom w:val="none" w:sz="0" w:space="0" w:color="auto"/>
            <w:right w:val="none" w:sz="0" w:space="0" w:color="auto"/>
          </w:divBdr>
        </w:div>
        <w:div w:id="2109307215">
          <w:marLeft w:val="0"/>
          <w:marRight w:val="0"/>
          <w:marTop w:val="0"/>
          <w:marBottom w:val="0"/>
          <w:divBdr>
            <w:top w:val="none" w:sz="0" w:space="0" w:color="auto"/>
            <w:left w:val="none" w:sz="0" w:space="0" w:color="auto"/>
            <w:bottom w:val="none" w:sz="0" w:space="0" w:color="auto"/>
            <w:right w:val="none" w:sz="0" w:space="0" w:color="auto"/>
          </w:divBdr>
        </w:div>
        <w:div w:id="1860466231">
          <w:marLeft w:val="0"/>
          <w:marRight w:val="0"/>
          <w:marTop w:val="0"/>
          <w:marBottom w:val="0"/>
          <w:divBdr>
            <w:top w:val="none" w:sz="0" w:space="0" w:color="auto"/>
            <w:left w:val="none" w:sz="0" w:space="0" w:color="auto"/>
            <w:bottom w:val="none" w:sz="0" w:space="0" w:color="auto"/>
            <w:right w:val="none" w:sz="0" w:space="0" w:color="auto"/>
          </w:divBdr>
        </w:div>
        <w:div w:id="1254238931">
          <w:marLeft w:val="0"/>
          <w:marRight w:val="0"/>
          <w:marTop w:val="0"/>
          <w:marBottom w:val="0"/>
          <w:divBdr>
            <w:top w:val="none" w:sz="0" w:space="0" w:color="auto"/>
            <w:left w:val="none" w:sz="0" w:space="0" w:color="auto"/>
            <w:bottom w:val="none" w:sz="0" w:space="0" w:color="auto"/>
            <w:right w:val="none" w:sz="0" w:space="0" w:color="auto"/>
          </w:divBdr>
        </w:div>
        <w:div w:id="1823540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jpeg"/><Relationship Id="rId5" Type="http://schemas.openxmlformats.org/officeDocument/2006/relationships/hyperlink" Target="mailto:info@trinity.cumbria.sch.uk" TargetMode="External"/><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O:\JCL_ADMIN\2019%20-2020\Welcome%20letter%20-%20Septe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D7D9-2ECB-4677-8DB3-B3FA397A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Welcome letter - September</Template>
  <TotalTime>39</TotalTime>
  <Pages>1</Pages>
  <Words>194</Words>
  <Characters>1007</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Clarke</dc:creator>
  <cp:lastModifiedBy>Megan Smith</cp:lastModifiedBy>
  <cp:revision>3</cp:revision>
  <cp:lastPrinted>2023-10-20T07:00:00Z</cp:lastPrinted>
  <dcterms:created xsi:type="dcterms:W3CDTF">2025-11-17T13:01:00Z</dcterms:created>
  <dcterms:modified xsi:type="dcterms:W3CDTF">2025-11-17T13:40:00Z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s Name">
    <vt:lpwstr>Teachers Name</vt:lpwstr>
  </property>
  <property fmtid="{D5CDD505-2E9C-101B-9397-08002B2CF9AE}" pid="3" name="Job Title">
    <vt:lpwstr>Job Title</vt:lpwstr>
  </property>
</Properties>
</file>